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0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25"/>
        <w:gridCol w:w="848"/>
        <w:gridCol w:w="564"/>
        <w:gridCol w:w="564"/>
        <w:gridCol w:w="570"/>
        <w:gridCol w:w="1280"/>
      </w:tblGrid>
      <w:tr w:rsidR="00025761" w:rsidRPr="00CF1323" w:rsidTr="00F1349E">
        <w:trPr>
          <w:trHeight w:val="524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5761" w:rsidRPr="00025761" w:rsidRDefault="00025761" w:rsidP="00025761">
            <w:pPr>
              <w:spacing w:before="40" w:after="40"/>
              <w:rPr>
                <w:b/>
                <w:color w:val="548DD4" w:themeColor="text2" w:themeTint="99"/>
                <w:sz w:val="32"/>
                <w:szCs w:val="32"/>
              </w:rPr>
            </w:pPr>
            <w:bookmarkStart w:id="0" w:name="_GoBack"/>
            <w:bookmarkEnd w:id="0"/>
            <w:r w:rsidRPr="00025761">
              <w:rPr>
                <w:b/>
                <w:color w:val="548DD4" w:themeColor="text2" w:themeTint="99"/>
                <w:sz w:val="32"/>
                <w:szCs w:val="32"/>
              </w:rPr>
              <w:t xml:space="preserve">Kohlenwasserstoffe: Alkane, </w:t>
            </w:r>
            <w:proofErr w:type="spellStart"/>
            <w:r w:rsidRPr="00025761">
              <w:rPr>
                <w:b/>
                <w:color w:val="548DD4" w:themeColor="text2" w:themeTint="99"/>
                <w:sz w:val="32"/>
                <w:szCs w:val="32"/>
              </w:rPr>
              <w:t>Alkene</w:t>
            </w:r>
            <w:proofErr w:type="spellEnd"/>
            <w:r w:rsidRPr="00025761">
              <w:rPr>
                <w:b/>
                <w:color w:val="548DD4" w:themeColor="text2" w:themeTint="99"/>
                <w:sz w:val="32"/>
                <w:szCs w:val="32"/>
              </w:rPr>
              <w:t>, Alkine</w:t>
            </w:r>
          </w:p>
        </w:tc>
        <w:tc>
          <w:tcPr>
            <w:tcW w:w="2546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025761" w:rsidRPr="00CF1323" w:rsidRDefault="00025761" w:rsidP="00025761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761" w:rsidRPr="00CF1323" w:rsidRDefault="00025761" w:rsidP="00025761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F1349E" w:rsidRPr="00FD6262" w:rsidTr="00F1349E">
        <w:trPr>
          <w:trHeight w:val="524"/>
        </w:trPr>
        <w:tc>
          <w:tcPr>
            <w:tcW w:w="6225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4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F1349E" w:rsidRPr="00FD6262" w:rsidTr="00F1349E">
        <w:trPr>
          <w:trHeight w:val="418"/>
        </w:trPr>
        <w:tc>
          <w:tcPr>
            <w:tcW w:w="622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4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1349E" w:rsidRPr="00FD6262" w:rsidTr="00F1349E">
        <w:trPr>
          <w:trHeight w:val="418"/>
        </w:trPr>
        <w:tc>
          <w:tcPr>
            <w:tcW w:w="622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4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1349E" w:rsidRPr="00FD6262" w:rsidTr="00F1349E">
        <w:trPr>
          <w:trHeight w:val="418"/>
        </w:trPr>
        <w:tc>
          <w:tcPr>
            <w:tcW w:w="622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4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1349E" w:rsidRPr="00FD6262" w:rsidTr="00F1349E">
        <w:trPr>
          <w:trHeight w:val="418"/>
        </w:trPr>
        <w:tc>
          <w:tcPr>
            <w:tcW w:w="622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4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1349E" w:rsidRPr="00FD6262" w:rsidTr="00F1349E">
        <w:trPr>
          <w:trHeight w:val="418"/>
        </w:trPr>
        <w:tc>
          <w:tcPr>
            <w:tcW w:w="622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4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1349E" w:rsidRPr="00FD6262" w:rsidTr="00F1349E">
        <w:trPr>
          <w:trHeight w:val="418"/>
        </w:trPr>
        <w:tc>
          <w:tcPr>
            <w:tcW w:w="622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4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F1349E">
        <w:trPr>
          <w:trHeight w:val="630"/>
        </w:trPr>
        <w:tc>
          <w:tcPr>
            <w:tcW w:w="10051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F1349E" w:rsidRPr="00FD6262" w:rsidTr="00F1349E">
        <w:trPr>
          <w:trHeight w:val="576"/>
        </w:trPr>
        <w:tc>
          <w:tcPr>
            <w:tcW w:w="622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4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1349E" w:rsidRPr="00FD6262" w:rsidTr="00F1349E">
        <w:trPr>
          <w:trHeight w:val="576"/>
        </w:trPr>
        <w:tc>
          <w:tcPr>
            <w:tcW w:w="622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4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1349E" w:rsidRPr="00FD6262" w:rsidTr="00F1349E">
        <w:trPr>
          <w:trHeight w:val="576"/>
        </w:trPr>
        <w:tc>
          <w:tcPr>
            <w:tcW w:w="622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4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F1349E">
        <w:trPr>
          <w:trHeight w:val="630"/>
        </w:trPr>
        <w:tc>
          <w:tcPr>
            <w:tcW w:w="10051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F1349E" w:rsidRPr="00FD6262" w:rsidTr="00F1349E">
        <w:trPr>
          <w:trHeight w:val="366"/>
        </w:trPr>
        <w:tc>
          <w:tcPr>
            <w:tcW w:w="622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F1349E" w:rsidRDefault="00F1349E" w:rsidP="00F1349E">
            <w:pPr>
              <w:spacing w:before="40" w:after="40"/>
            </w:pPr>
            <w:r>
              <w:t>Ich kann die Besonderheit des Kohlenstoffatoms beschreiben.</w:t>
            </w:r>
          </w:p>
        </w:tc>
        <w:tc>
          <w:tcPr>
            <w:tcW w:w="84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1349E" w:rsidRPr="00FD6262" w:rsidRDefault="00F1349E" w:rsidP="00F1349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1349E" w:rsidRPr="00FD6262" w:rsidRDefault="00F1349E" w:rsidP="00F1349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1349E" w:rsidRPr="00FD6262" w:rsidRDefault="00F1349E" w:rsidP="00F1349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1349E" w:rsidRPr="00FD6262" w:rsidRDefault="00F1349E" w:rsidP="00F1349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1349E" w:rsidRPr="00FD6262" w:rsidRDefault="00F1349E" w:rsidP="00F1349E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F1349E" w:rsidRPr="00FD6262" w:rsidTr="00F1349E">
        <w:trPr>
          <w:trHeight w:val="366"/>
        </w:trPr>
        <w:tc>
          <w:tcPr>
            <w:tcW w:w="622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F1349E" w:rsidRDefault="00F1349E" w:rsidP="00F1349E">
            <w:pPr>
              <w:spacing w:before="40" w:after="40"/>
            </w:pPr>
            <w:r>
              <w:t>Ich kann den Begriff „Kohlenwasserstoffe“ erklären.</w:t>
            </w:r>
          </w:p>
        </w:tc>
        <w:tc>
          <w:tcPr>
            <w:tcW w:w="84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1349E" w:rsidRPr="00FD6262" w:rsidRDefault="00F1349E" w:rsidP="00F1349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1349E" w:rsidRPr="00FD6262" w:rsidRDefault="00F1349E" w:rsidP="00F1349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1349E" w:rsidRPr="00FD6262" w:rsidRDefault="00F1349E" w:rsidP="00F1349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1349E" w:rsidRPr="00FD6262" w:rsidRDefault="00F1349E" w:rsidP="00F1349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1349E" w:rsidRPr="00FD6262" w:rsidRDefault="00F1349E" w:rsidP="00F1349E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F1349E" w:rsidRPr="00FD6262" w:rsidTr="00F1349E">
        <w:trPr>
          <w:trHeight w:val="366"/>
        </w:trPr>
        <w:tc>
          <w:tcPr>
            <w:tcW w:w="622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F1349E" w:rsidRDefault="00F1349E" w:rsidP="00F1349E">
            <w:pPr>
              <w:spacing w:before="40" w:after="40"/>
            </w:pPr>
            <w:r>
              <w:t>Ich kann den Aufbau von Alkanen beschreiben.</w:t>
            </w:r>
          </w:p>
        </w:tc>
        <w:tc>
          <w:tcPr>
            <w:tcW w:w="84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1349E" w:rsidRPr="00FD6262" w:rsidRDefault="00F1349E" w:rsidP="00F1349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1349E" w:rsidRPr="00FD6262" w:rsidRDefault="00F1349E" w:rsidP="00F1349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1349E" w:rsidRPr="00FD6262" w:rsidRDefault="00F1349E" w:rsidP="00F1349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1349E" w:rsidRPr="00FD6262" w:rsidRDefault="00F1349E" w:rsidP="00F1349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1349E" w:rsidRPr="00FD6262" w:rsidRDefault="00F1349E" w:rsidP="00F1349E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F1349E" w:rsidRPr="00FD6262" w:rsidTr="00F1349E">
        <w:trPr>
          <w:trHeight w:val="366"/>
        </w:trPr>
        <w:tc>
          <w:tcPr>
            <w:tcW w:w="622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F1349E" w:rsidRDefault="00F1349E" w:rsidP="00F1349E">
            <w:pPr>
              <w:spacing w:before="40" w:after="40"/>
            </w:pPr>
            <w:r>
              <w:t>Ich kann den Aufbau von ungesättigten Kohlenwasserstoffen (</w:t>
            </w:r>
            <w:proofErr w:type="spellStart"/>
            <w:r>
              <w:t>Alkenen</w:t>
            </w:r>
            <w:proofErr w:type="spellEnd"/>
            <w:r>
              <w:t>, Alkinen) beschreiben.</w:t>
            </w:r>
          </w:p>
        </w:tc>
        <w:tc>
          <w:tcPr>
            <w:tcW w:w="84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1349E" w:rsidRPr="00FD6262" w:rsidRDefault="00F1349E" w:rsidP="00F1349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1349E" w:rsidRPr="00FD6262" w:rsidRDefault="00F1349E" w:rsidP="00F1349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1349E" w:rsidRPr="00FD6262" w:rsidRDefault="00F1349E" w:rsidP="00F1349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1349E" w:rsidRPr="00FD6262" w:rsidRDefault="00F1349E" w:rsidP="00F1349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1349E" w:rsidRPr="00FD6262" w:rsidRDefault="00F1349E" w:rsidP="00F1349E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F1349E" w:rsidRPr="00FD6262" w:rsidTr="00F1349E">
        <w:trPr>
          <w:trHeight w:val="366"/>
        </w:trPr>
        <w:tc>
          <w:tcPr>
            <w:tcW w:w="622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F1349E" w:rsidRDefault="00F1349E" w:rsidP="00F1349E">
            <w:pPr>
              <w:spacing w:before="40" w:after="40"/>
            </w:pPr>
            <w:r>
              <w:t>Ich kann Beispiele von gesättigten und ungesättigten Kohlenwasserstoffen nennen.</w:t>
            </w:r>
          </w:p>
        </w:tc>
        <w:tc>
          <w:tcPr>
            <w:tcW w:w="84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1349E" w:rsidRPr="00FD6262" w:rsidRDefault="00F1349E" w:rsidP="00F1349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1349E" w:rsidRPr="00FD6262" w:rsidRDefault="00F1349E" w:rsidP="00F1349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1349E" w:rsidRPr="00FD6262" w:rsidRDefault="00F1349E" w:rsidP="00F1349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1349E" w:rsidRPr="00FD6262" w:rsidRDefault="00F1349E" w:rsidP="00F1349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1349E" w:rsidRPr="00FD6262" w:rsidRDefault="00F1349E" w:rsidP="00F1349E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F1349E" w:rsidRPr="00FD6262" w:rsidTr="00F1349E">
        <w:trPr>
          <w:trHeight w:val="366"/>
        </w:trPr>
        <w:tc>
          <w:tcPr>
            <w:tcW w:w="622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F1349E" w:rsidRDefault="00F1349E" w:rsidP="00F1349E">
            <w:pPr>
              <w:spacing w:before="40" w:after="40"/>
            </w:pPr>
            <w:r>
              <w:t>Ich kann die Strukturformeln von Kohlenwasserstoffen angeben.</w:t>
            </w:r>
          </w:p>
        </w:tc>
        <w:tc>
          <w:tcPr>
            <w:tcW w:w="84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1349E" w:rsidRPr="00FD6262" w:rsidRDefault="00F1349E" w:rsidP="00F1349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1349E" w:rsidRPr="00FD6262" w:rsidRDefault="00F1349E" w:rsidP="00F1349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1349E" w:rsidRPr="00FD6262" w:rsidRDefault="00F1349E" w:rsidP="00F1349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1349E" w:rsidRPr="00FD6262" w:rsidRDefault="00F1349E" w:rsidP="00F1349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1349E" w:rsidRPr="00FD6262" w:rsidRDefault="00F1349E" w:rsidP="00F1349E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F1349E" w:rsidRPr="00FD6262" w:rsidTr="00F1349E">
        <w:trPr>
          <w:trHeight w:val="1000"/>
        </w:trPr>
        <w:tc>
          <w:tcPr>
            <w:tcW w:w="10051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F1349E" w:rsidRPr="00FD6262" w:rsidRDefault="00F1349E" w:rsidP="00F1349E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F1349E" w:rsidRPr="00FD6262" w:rsidTr="00F1349E">
        <w:trPr>
          <w:trHeight w:val="1000"/>
        </w:trPr>
        <w:tc>
          <w:tcPr>
            <w:tcW w:w="10051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F1349E" w:rsidRPr="00FD6262" w:rsidRDefault="00F1349E" w:rsidP="00F1349E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761" w:rsidRDefault="00025761" w:rsidP="00F64C2A">
      <w:pPr>
        <w:spacing w:after="0" w:line="240" w:lineRule="auto"/>
      </w:pPr>
      <w:r>
        <w:separator/>
      </w:r>
    </w:p>
  </w:endnote>
  <w:endnote w:type="continuationSeparator" w:id="0">
    <w:p w:rsidR="00025761" w:rsidRDefault="00025761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761" w:rsidRDefault="00025761" w:rsidP="00F64C2A">
      <w:pPr>
        <w:spacing w:after="0" w:line="240" w:lineRule="auto"/>
      </w:pPr>
      <w:r>
        <w:separator/>
      </w:r>
    </w:p>
  </w:footnote>
  <w:footnote w:type="continuationSeparator" w:id="0">
    <w:p w:rsidR="00025761" w:rsidRDefault="00025761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57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58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61"/>
    <w:rsid w:val="00002C63"/>
    <w:rsid w:val="000044B0"/>
    <w:rsid w:val="0000524A"/>
    <w:rsid w:val="0001381A"/>
    <w:rsid w:val="00025761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1349E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6661A5C-FB88-4078-8FCA-BAB83783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xx-transfer\Krammer\Chemie_verstehen_online\chv4_leistungsbeurteil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D8442-7191-4D9F-B054-355BC329D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chv4_leistungsbeurteilung_vorlage</Template>
  <TotalTime>0</TotalTime>
  <Pages>1</Pages>
  <Words>224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öbv VS, freie_DN</cp:lastModifiedBy>
  <cp:revision>1</cp:revision>
  <cp:lastPrinted>2019-01-11T06:48:00Z</cp:lastPrinted>
  <dcterms:created xsi:type="dcterms:W3CDTF">2019-10-10T13:59:00Z</dcterms:created>
  <dcterms:modified xsi:type="dcterms:W3CDTF">2019-10-10T14:13:00Z</dcterms:modified>
</cp:coreProperties>
</file>