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999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90"/>
        <w:gridCol w:w="844"/>
        <w:gridCol w:w="562"/>
        <w:gridCol w:w="562"/>
        <w:gridCol w:w="564"/>
        <w:gridCol w:w="1269"/>
      </w:tblGrid>
      <w:tr w:rsidR="0095039F" w:rsidRPr="00CF1323" w:rsidTr="0095039F">
        <w:trPr>
          <w:trHeight w:val="640"/>
        </w:trPr>
        <w:tc>
          <w:tcPr>
            <w:tcW w:w="6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039F" w:rsidRPr="0095039F" w:rsidRDefault="0095039F" w:rsidP="0095039F">
            <w:pPr>
              <w:spacing w:before="40" w:after="40"/>
              <w:rPr>
                <w:b/>
                <w:color w:val="548DD4" w:themeColor="text2" w:themeTint="99"/>
                <w:sz w:val="32"/>
                <w:szCs w:val="32"/>
              </w:rPr>
            </w:pPr>
            <w:bookmarkStart w:id="0" w:name="_GoBack"/>
            <w:bookmarkEnd w:id="0"/>
            <w:r w:rsidRPr="0095039F">
              <w:rPr>
                <w:b/>
                <w:color w:val="548DD4" w:themeColor="text2" w:themeTint="99"/>
                <w:sz w:val="32"/>
                <w:szCs w:val="32"/>
              </w:rPr>
              <w:t>Die Konservierung von Lebensmitteln</w:t>
            </w:r>
          </w:p>
        </w:tc>
        <w:tc>
          <w:tcPr>
            <w:tcW w:w="253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95039F" w:rsidRPr="00CF1323" w:rsidRDefault="0095039F" w:rsidP="0095039F">
            <w:pPr>
              <w:spacing w:before="80" w:after="60"/>
              <w:ind w:left="-57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>So schätze ich mich ein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039F" w:rsidRPr="00CF1323" w:rsidRDefault="0095039F" w:rsidP="0095039F">
            <w:pPr>
              <w:spacing w:before="80" w:after="60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95039F">
        <w:trPr>
          <w:trHeight w:val="640"/>
        </w:trPr>
        <w:tc>
          <w:tcPr>
            <w:tcW w:w="6190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4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6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95039F">
        <w:trPr>
          <w:trHeight w:val="512"/>
        </w:trPr>
        <w:tc>
          <w:tcPr>
            <w:tcW w:w="61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4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95039F">
        <w:trPr>
          <w:trHeight w:val="512"/>
        </w:trPr>
        <w:tc>
          <w:tcPr>
            <w:tcW w:w="61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4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95039F">
        <w:trPr>
          <w:trHeight w:val="512"/>
        </w:trPr>
        <w:tc>
          <w:tcPr>
            <w:tcW w:w="61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4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95039F">
        <w:trPr>
          <w:trHeight w:val="512"/>
        </w:trPr>
        <w:tc>
          <w:tcPr>
            <w:tcW w:w="61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4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95039F">
        <w:trPr>
          <w:trHeight w:val="512"/>
        </w:trPr>
        <w:tc>
          <w:tcPr>
            <w:tcW w:w="61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4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95039F">
        <w:trPr>
          <w:trHeight w:val="512"/>
        </w:trPr>
        <w:tc>
          <w:tcPr>
            <w:tcW w:w="61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4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95039F">
        <w:trPr>
          <w:trHeight w:val="768"/>
        </w:trPr>
        <w:tc>
          <w:tcPr>
            <w:tcW w:w="9991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95039F">
        <w:trPr>
          <w:trHeight w:val="705"/>
        </w:trPr>
        <w:tc>
          <w:tcPr>
            <w:tcW w:w="61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4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95039F">
        <w:trPr>
          <w:trHeight w:val="705"/>
        </w:trPr>
        <w:tc>
          <w:tcPr>
            <w:tcW w:w="61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4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95039F">
        <w:trPr>
          <w:trHeight w:val="705"/>
        </w:trPr>
        <w:tc>
          <w:tcPr>
            <w:tcW w:w="61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4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95039F">
        <w:trPr>
          <w:trHeight w:val="768"/>
        </w:trPr>
        <w:tc>
          <w:tcPr>
            <w:tcW w:w="9991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95039F" w:rsidRPr="00FD6262" w:rsidTr="0095039F">
        <w:trPr>
          <w:trHeight w:val="448"/>
        </w:trPr>
        <w:tc>
          <w:tcPr>
            <w:tcW w:w="61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95039F" w:rsidRDefault="0095039F" w:rsidP="0095039F">
            <w:pPr>
              <w:spacing w:before="40" w:after="40"/>
            </w:pPr>
            <w:r>
              <w:t>Ich kann erklären, weshalb Lebensmittel verderben.</w:t>
            </w:r>
          </w:p>
        </w:tc>
        <w:tc>
          <w:tcPr>
            <w:tcW w:w="84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039F" w:rsidRPr="00FD6262" w:rsidRDefault="0095039F" w:rsidP="0095039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039F" w:rsidRPr="00FD6262" w:rsidRDefault="0095039F" w:rsidP="0095039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039F" w:rsidRPr="00FD6262" w:rsidRDefault="0095039F" w:rsidP="0095039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039F" w:rsidRPr="00FD6262" w:rsidRDefault="0095039F" w:rsidP="0095039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039F" w:rsidRPr="00FD6262" w:rsidRDefault="0095039F" w:rsidP="0095039F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95039F" w:rsidRPr="00FD6262" w:rsidTr="0095039F">
        <w:trPr>
          <w:trHeight w:val="448"/>
        </w:trPr>
        <w:tc>
          <w:tcPr>
            <w:tcW w:w="61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95039F" w:rsidRDefault="0095039F" w:rsidP="0095039F">
            <w:pPr>
              <w:spacing w:before="40" w:after="40"/>
            </w:pPr>
            <w:r>
              <w:t>Ich kann die Begriffe „Sterilisieren“ und „Pasteurisieren“ erklären.</w:t>
            </w:r>
          </w:p>
        </w:tc>
        <w:tc>
          <w:tcPr>
            <w:tcW w:w="84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039F" w:rsidRPr="00FD6262" w:rsidRDefault="0095039F" w:rsidP="0095039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039F" w:rsidRPr="00FD6262" w:rsidRDefault="0095039F" w:rsidP="0095039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039F" w:rsidRPr="00FD6262" w:rsidRDefault="0095039F" w:rsidP="0095039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039F" w:rsidRPr="00FD6262" w:rsidRDefault="0095039F" w:rsidP="0095039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039F" w:rsidRPr="00FD6262" w:rsidRDefault="0095039F" w:rsidP="0095039F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95039F" w:rsidRPr="00FD6262" w:rsidTr="0095039F">
        <w:trPr>
          <w:trHeight w:val="448"/>
        </w:trPr>
        <w:tc>
          <w:tcPr>
            <w:tcW w:w="6190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95039F" w:rsidRDefault="0095039F" w:rsidP="0095039F">
            <w:pPr>
              <w:spacing w:before="40" w:after="40"/>
            </w:pPr>
            <w:r>
              <w:t>Ich kann die Wirkung verschiedener Koservierungsverfahren beschreiben.</w:t>
            </w:r>
          </w:p>
        </w:tc>
        <w:tc>
          <w:tcPr>
            <w:tcW w:w="844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039F" w:rsidRPr="00FD6262" w:rsidRDefault="0095039F" w:rsidP="0095039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039F" w:rsidRPr="00FD6262" w:rsidRDefault="0095039F" w:rsidP="0095039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039F" w:rsidRPr="00FD6262" w:rsidRDefault="0095039F" w:rsidP="0095039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039F" w:rsidRPr="00FD6262" w:rsidRDefault="0095039F" w:rsidP="0095039F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6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5039F" w:rsidRPr="00FD6262" w:rsidRDefault="0095039F" w:rsidP="0095039F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95039F" w:rsidRPr="00FD6262" w:rsidTr="0095039F">
        <w:trPr>
          <w:trHeight w:val="1216"/>
        </w:trPr>
        <w:tc>
          <w:tcPr>
            <w:tcW w:w="9991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95039F" w:rsidRPr="00FD6262" w:rsidRDefault="0095039F" w:rsidP="0095039F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95039F" w:rsidRPr="00FD6262" w:rsidTr="0095039F">
        <w:trPr>
          <w:trHeight w:val="1216"/>
        </w:trPr>
        <w:tc>
          <w:tcPr>
            <w:tcW w:w="9991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95039F" w:rsidRPr="00FD6262" w:rsidRDefault="0095039F" w:rsidP="0095039F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39F" w:rsidRDefault="0095039F" w:rsidP="00F64C2A">
      <w:pPr>
        <w:spacing w:after="0" w:line="240" w:lineRule="auto"/>
      </w:pPr>
      <w:r>
        <w:separator/>
      </w:r>
    </w:p>
  </w:endnote>
  <w:endnote w:type="continuationSeparator" w:id="0">
    <w:p w:rsidR="0095039F" w:rsidRDefault="0095039F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697C8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</w:t>
    </w:r>
    <w:r w:rsidR="00697C85">
      <w:rPr>
        <w:color w:val="6E6E6E"/>
        <w:sz w:val="13"/>
        <w:szCs w:val="13"/>
      </w:rPr>
      <w:t>Chemie</w:t>
    </w:r>
    <w:r w:rsidR="004D4568">
      <w:rPr>
        <w:color w:val="6E6E6E"/>
        <w:sz w:val="13"/>
        <w:szCs w:val="13"/>
      </w:rPr>
      <w:t xml:space="preserve"> verstehen </w:t>
    </w:r>
    <w:r w:rsidR="00697C8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39F" w:rsidRDefault="0095039F" w:rsidP="00F64C2A">
      <w:pPr>
        <w:spacing w:after="0" w:line="240" w:lineRule="auto"/>
      </w:pPr>
      <w:r>
        <w:separator/>
      </w:r>
    </w:p>
  </w:footnote>
  <w:footnote w:type="continuationSeparator" w:id="0">
    <w:p w:rsidR="0095039F" w:rsidRDefault="0095039F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0640CF">
      <w:rPr>
        <w:rFonts w:asciiTheme="minorHAnsi" w:hAnsiTheme="minorHAnsi"/>
        <w:color w:val="008BEA"/>
        <w:sz w:val="28"/>
      </w:rPr>
      <w:t>Chemie</w:t>
    </w:r>
    <w:r w:rsidR="00623A49" w:rsidRPr="00A75295">
      <w:rPr>
        <w:rFonts w:asciiTheme="minorHAnsi" w:hAnsiTheme="minorHAnsi"/>
        <w:color w:val="008BEA"/>
        <w:sz w:val="28"/>
      </w:rPr>
      <w:t xml:space="preserve"> verstehen </w:t>
    </w:r>
    <w:r w:rsidR="000640CF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123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124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9F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640CF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697F"/>
    <w:rsid w:val="006778EE"/>
    <w:rsid w:val="00681697"/>
    <w:rsid w:val="00691549"/>
    <w:rsid w:val="00697C85"/>
    <w:rsid w:val="006B0565"/>
    <w:rsid w:val="006B4B4A"/>
    <w:rsid w:val="006D2F30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A5C0B"/>
    <w:rsid w:val="007F0C75"/>
    <w:rsid w:val="00803919"/>
    <w:rsid w:val="00813F48"/>
    <w:rsid w:val="008212F1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A64B1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9F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1323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712EF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B84C89C-1483-467E-AF55-2B0871E5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xxx-transfer\Krammer\Chemie_verstehen_online\chv4_leistungsbeurteilung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14BB4-53B8-489B-890A-975D7208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chv4_leistungsbeurteilung_vorlage</Template>
  <TotalTime>0</TotalTime>
  <Pages>1</Pages>
  <Words>193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öbv VS, freie_DN</dc:creator>
  <cp:lastModifiedBy>öbv VS, freie_DN</cp:lastModifiedBy>
  <cp:revision>1</cp:revision>
  <cp:lastPrinted>2019-01-11T06:48:00Z</cp:lastPrinted>
  <dcterms:created xsi:type="dcterms:W3CDTF">2019-10-10T14:45:00Z</dcterms:created>
  <dcterms:modified xsi:type="dcterms:W3CDTF">2019-10-10T14:46:00Z</dcterms:modified>
</cp:coreProperties>
</file>