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766806" w:rsidRPr="00CF1323" w:rsidTr="00766806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6806" w:rsidRPr="00766806" w:rsidRDefault="00766806" w:rsidP="00766806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r w:rsidRPr="00766806">
              <w:rPr>
                <w:b/>
                <w:color w:val="548DD4" w:themeColor="text2" w:themeTint="99"/>
                <w:sz w:val="32"/>
                <w:szCs w:val="32"/>
              </w:rPr>
              <w:t>Cellulose und Textilfasern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766806" w:rsidRPr="00CF1323" w:rsidRDefault="00766806" w:rsidP="00766806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6806" w:rsidRPr="00CF1323" w:rsidRDefault="00766806" w:rsidP="00766806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766806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766806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766806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766806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766806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766806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766806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766806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766806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766806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766806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766806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766806" w:rsidRPr="00FD6262" w:rsidTr="007F61D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766806" w:rsidRDefault="00766806" w:rsidP="00766806">
            <w:pPr>
              <w:spacing w:before="40" w:after="40"/>
            </w:pPr>
            <w:r>
              <w:t xml:space="preserve">Ich kann den Aufbau von </w:t>
            </w:r>
            <w:proofErr w:type="spellStart"/>
            <w:r>
              <w:t>Cellulosemolekülen</w:t>
            </w:r>
            <w:proofErr w:type="spellEnd"/>
            <w:r>
              <w:t xml:space="preserve">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766806" w:rsidRPr="00FD6262" w:rsidTr="007F382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766806" w:rsidRDefault="00766806" w:rsidP="00766806">
            <w:pPr>
              <w:spacing w:before="40" w:after="40"/>
            </w:pPr>
            <w:r>
              <w:t>Ich kann die Gewinnung von Cellulose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766806" w:rsidRPr="00FD6262" w:rsidTr="00FE3A9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766806" w:rsidRDefault="00766806" w:rsidP="00766806">
            <w:pPr>
              <w:spacing w:before="40" w:after="40"/>
            </w:pPr>
            <w:r>
              <w:t>Ich kann die Herstellung von Papier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766806" w:rsidRPr="00FD6262" w:rsidTr="00BC29CD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766806" w:rsidRDefault="00766806" w:rsidP="00766806">
            <w:pPr>
              <w:spacing w:before="40" w:after="40"/>
            </w:pPr>
            <w:r>
              <w:t>Ich kann Textilfasern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766806" w:rsidRPr="00FD6262" w:rsidTr="007B528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766806" w:rsidRDefault="00766806" w:rsidP="00766806">
            <w:pPr>
              <w:spacing w:before="40" w:after="40"/>
            </w:pPr>
            <w:r>
              <w:t>Ich kann die Herstellung halbsynthetischer Fasern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766806" w:rsidRPr="00FD6262" w:rsidTr="000B429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766806" w:rsidRDefault="00766806" w:rsidP="00766806">
            <w:pPr>
              <w:spacing w:before="40" w:after="40"/>
            </w:pPr>
            <w:r>
              <w:t>Ich kann die Herstellung synthetischer Fasern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66806" w:rsidRPr="00FD6262" w:rsidRDefault="00766806" w:rsidP="00766806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766806" w:rsidRPr="00FD6262" w:rsidTr="00766806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766806" w:rsidRPr="00FD6262" w:rsidRDefault="00766806" w:rsidP="00766806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766806" w:rsidRPr="00FD6262" w:rsidTr="00766806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766806" w:rsidRPr="00FD6262" w:rsidRDefault="00766806" w:rsidP="00766806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806" w:rsidRDefault="00766806" w:rsidP="00F64C2A">
      <w:pPr>
        <w:spacing w:after="0" w:line="240" w:lineRule="auto"/>
      </w:pPr>
      <w:r>
        <w:separator/>
      </w:r>
    </w:p>
  </w:endnote>
  <w:endnote w:type="continuationSeparator" w:id="0">
    <w:p w:rsidR="00766806" w:rsidRDefault="0076680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806" w:rsidRDefault="00766806" w:rsidP="00F64C2A">
      <w:pPr>
        <w:spacing w:after="0" w:line="240" w:lineRule="auto"/>
      </w:pPr>
      <w:r>
        <w:separator/>
      </w:r>
    </w:p>
  </w:footnote>
  <w:footnote w:type="continuationSeparator" w:id="0">
    <w:p w:rsidR="00766806" w:rsidRDefault="0076680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135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136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06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66806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CE903D5-417A-4671-9A5E-F22BE31A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40B1D-1098-4E05-8EA1-BC2CC56E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2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2019-10-10T14:49:00Z</dcterms:created>
  <dcterms:modified xsi:type="dcterms:W3CDTF">2019-10-10T14:51:00Z</dcterms:modified>
</cp:coreProperties>
</file>