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D02CA3" w:rsidRPr="00CF1323" w:rsidTr="00D02CA3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CA3" w:rsidRPr="00E676D2" w:rsidRDefault="00D02CA3" w:rsidP="00D02CA3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Chemie und Verkehr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D02CA3" w:rsidRPr="00CF1323" w:rsidRDefault="00D02CA3" w:rsidP="00D02CA3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CA3" w:rsidRPr="00CF1323" w:rsidRDefault="00D02CA3" w:rsidP="00D02CA3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D02CA3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D02CA3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02CA3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D02CA3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D02CA3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D02CA3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02CA3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02CA3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D02CA3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02CA3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02CA3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02CA3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D02CA3" w:rsidRPr="00FD6262" w:rsidTr="00DF169A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02CA3" w:rsidRDefault="00D02CA3" w:rsidP="00D02CA3">
            <w:pPr>
              <w:spacing w:before="40" w:after="40"/>
            </w:pPr>
            <w:bookmarkStart w:id="0" w:name="_GoBack"/>
            <w:r>
              <w:t>Ich kann Stoffe zum Bau von Verkehrsmitteln angeben.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</w:tr>
      <w:bookmarkEnd w:id="0"/>
      <w:tr w:rsidR="00D02CA3" w:rsidRPr="00FD6262" w:rsidTr="00FC203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02CA3" w:rsidRDefault="00D02CA3" w:rsidP="00D02CA3">
            <w:pPr>
              <w:spacing w:before="40" w:after="40"/>
            </w:pPr>
            <w:r>
              <w:t>Ich kann Stoffe zum Bau von Straßen angeben.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D02CA3" w:rsidRPr="00FD6262" w:rsidTr="00221A96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02CA3" w:rsidRDefault="00D02CA3" w:rsidP="00D02CA3">
            <w:pPr>
              <w:spacing w:before="40" w:after="40"/>
            </w:pPr>
            <w:r>
              <w:t>Ich kann Arten von Streusalzen angeben.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D02CA3" w:rsidRPr="00FD6262" w:rsidTr="00295ED1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02CA3" w:rsidRDefault="00D02CA3" w:rsidP="00D02CA3">
            <w:pPr>
              <w:spacing w:before="40" w:after="40"/>
            </w:pPr>
            <w:r>
              <w:t>Ich kann verschiedene Treibstoffe auf Erdölbasis angeben.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D02CA3" w:rsidRPr="00FD6262" w:rsidTr="00B54163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02CA3" w:rsidRDefault="00D02CA3" w:rsidP="00D02CA3">
            <w:pPr>
              <w:spacing w:before="40" w:after="40"/>
            </w:pPr>
            <w:r>
              <w:t>Ich kann verschiedene alternative Treibstoffe angeben.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02CA3" w:rsidRPr="00FD6262" w:rsidRDefault="00D02CA3" w:rsidP="00D02CA3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D02CA3" w:rsidRPr="00FD6262" w:rsidTr="00D02CA3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02CA3" w:rsidRPr="00FD6262" w:rsidRDefault="00D02CA3" w:rsidP="00D02CA3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D02CA3" w:rsidRPr="00FD6262" w:rsidTr="00D02CA3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02CA3" w:rsidRPr="00FD6262" w:rsidRDefault="00D02CA3" w:rsidP="00D02CA3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CA3" w:rsidRDefault="00D02CA3" w:rsidP="00F64C2A">
      <w:pPr>
        <w:spacing w:after="0" w:line="240" w:lineRule="auto"/>
      </w:pPr>
      <w:r>
        <w:separator/>
      </w:r>
    </w:p>
  </w:endnote>
  <w:endnote w:type="continuationSeparator" w:id="0">
    <w:p w:rsidR="00D02CA3" w:rsidRDefault="00D02CA3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CA3" w:rsidRDefault="00D02CA3" w:rsidP="00F64C2A">
      <w:pPr>
        <w:spacing w:after="0" w:line="240" w:lineRule="auto"/>
      </w:pPr>
      <w:r>
        <w:separator/>
      </w:r>
    </w:p>
  </w:footnote>
  <w:footnote w:type="continuationSeparator" w:id="0">
    <w:p w:rsidR="00D02CA3" w:rsidRDefault="00D02CA3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14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14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A3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2CA3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FEB36FA-BF2C-4585-9EBE-8E003E97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68351-C5A6-4D7B-A7E1-4965E2CD4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201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2019-10-10T14:55:00Z</dcterms:created>
  <dcterms:modified xsi:type="dcterms:W3CDTF">2019-10-10T15:04:00Z</dcterms:modified>
</cp:coreProperties>
</file>