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0E5" w:rsidRPr="00FD6262" w:rsidRDefault="00DB00E5" w:rsidP="009503CF">
      <w:pPr>
        <w:spacing w:after="160"/>
        <w:rPr>
          <w:sz w:val="24"/>
        </w:rPr>
      </w:pPr>
      <w:r w:rsidRPr="00FD6262">
        <w:rPr>
          <w:sz w:val="24"/>
        </w:rPr>
        <w:t xml:space="preserve">Name: </w:t>
      </w:r>
      <w:r w:rsidRPr="00FD6262">
        <w:rPr>
          <w:rFonts w:cs="Arial"/>
          <w:sz w:val="20"/>
        </w:rPr>
        <w:t>______________________________</w:t>
      </w:r>
      <w:r w:rsidR="009317DC" w:rsidRPr="00FD6262">
        <w:rPr>
          <w:rFonts w:cs="Arial"/>
          <w:sz w:val="20"/>
        </w:rPr>
        <w:t xml:space="preserve">   </w:t>
      </w:r>
      <w:r w:rsidR="002A1173" w:rsidRPr="00FD6262">
        <w:rPr>
          <w:rFonts w:cs="Arial"/>
          <w:sz w:val="20"/>
        </w:rPr>
        <w:t xml:space="preserve">  </w:t>
      </w:r>
      <w:r w:rsidRPr="00FD6262">
        <w:rPr>
          <w:sz w:val="24"/>
        </w:rPr>
        <w:t xml:space="preserve">Schuljahr: </w:t>
      </w:r>
      <w:r w:rsidRPr="00FD6262">
        <w:rPr>
          <w:rFonts w:cs="Arial"/>
          <w:sz w:val="20"/>
        </w:rPr>
        <w:t xml:space="preserve">_____________   </w:t>
      </w:r>
      <w:r w:rsidR="0098768D" w:rsidRPr="00FD6262">
        <w:rPr>
          <w:rFonts w:cs="Arial"/>
          <w:sz w:val="20"/>
        </w:rPr>
        <w:t xml:space="preserve"> </w:t>
      </w:r>
      <w:r w:rsidR="002A1173" w:rsidRPr="00FD6262">
        <w:rPr>
          <w:rFonts w:cs="Arial"/>
          <w:sz w:val="20"/>
        </w:rPr>
        <w:t xml:space="preserve"> </w:t>
      </w:r>
      <w:r w:rsidR="0098768D" w:rsidRPr="00FD6262">
        <w:rPr>
          <w:rFonts w:cs="Arial"/>
          <w:sz w:val="20"/>
        </w:rPr>
        <w:t xml:space="preserve"> </w:t>
      </w:r>
      <w:r w:rsidRPr="00FD6262">
        <w:rPr>
          <w:rFonts w:cs="Arial"/>
          <w:sz w:val="20"/>
        </w:rPr>
        <w:t xml:space="preserve">_____ </w:t>
      </w:r>
      <w:r w:rsidRPr="00FD6262">
        <w:rPr>
          <w:sz w:val="24"/>
        </w:rPr>
        <w:t xml:space="preserve">Klasse / </w:t>
      </w:r>
      <w:r w:rsidR="003F2AFC" w:rsidRPr="00FD6262">
        <w:rPr>
          <w:rFonts w:cs="Arial"/>
          <w:sz w:val="20"/>
        </w:rPr>
        <w:t>_____</w:t>
      </w:r>
      <w:r w:rsidRPr="00FD6262">
        <w:rPr>
          <w:rFonts w:cs="Arial"/>
          <w:sz w:val="20"/>
        </w:rPr>
        <w:t xml:space="preserve"> </w:t>
      </w:r>
      <w:r w:rsidRPr="00FD6262">
        <w:rPr>
          <w:sz w:val="24"/>
        </w:rPr>
        <w:t>Semester</w:t>
      </w:r>
    </w:p>
    <w:tbl>
      <w:tblPr>
        <w:tblStyle w:val="Tabellenraster"/>
        <w:tblW w:w="101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84"/>
        <w:gridCol w:w="854"/>
        <w:gridCol w:w="568"/>
        <w:gridCol w:w="568"/>
        <w:gridCol w:w="579"/>
        <w:gridCol w:w="1291"/>
      </w:tblGrid>
      <w:tr w:rsidR="00A2284E" w:rsidRPr="00CF1323" w:rsidTr="001A41F6">
        <w:trPr>
          <w:trHeight w:val="493"/>
        </w:trPr>
        <w:tc>
          <w:tcPr>
            <w:tcW w:w="6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284E" w:rsidRPr="00A2284E" w:rsidRDefault="00A2284E" w:rsidP="00A2284E">
            <w:pPr>
              <w:spacing w:before="40" w:after="40"/>
              <w:rPr>
                <w:b/>
                <w:color w:val="548DD4" w:themeColor="text2" w:themeTint="99"/>
                <w:sz w:val="32"/>
                <w:szCs w:val="32"/>
              </w:rPr>
            </w:pPr>
            <w:bookmarkStart w:id="0" w:name="_GoBack"/>
            <w:bookmarkEnd w:id="0"/>
            <w:r w:rsidRPr="00A2284E">
              <w:rPr>
                <w:b/>
                <w:color w:val="548DD4" w:themeColor="text2" w:themeTint="99"/>
                <w:sz w:val="32"/>
                <w:szCs w:val="32"/>
              </w:rPr>
              <w:t>Energie bei chemischen Reaktionen</w:t>
            </w:r>
          </w:p>
        </w:tc>
        <w:tc>
          <w:tcPr>
            <w:tcW w:w="2569" w:type="dxa"/>
            <w:gridSpan w:val="4"/>
            <w:tcBorders>
              <w:top w:val="nil"/>
              <w:left w:val="nil"/>
              <w:bottom w:val="single" w:sz="4" w:space="0" w:color="008BEA"/>
              <w:right w:val="nil"/>
            </w:tcBorders>
            <w:shd w:val="clear" w:color="auto" w:fill="auto"/>
            <w:vAlign w:val="bottom"/>
          </w:tcPr>
          <w:p w:rsidR="00A2284E" w:rsidRPr="00CF1323" w:rsidRDefault="00A2284E" w:rsidP="00A2284E">
            <w:pPr>
              <w:spacing w:before="80" w:after="60"/>
              <w:ind w:left="-57"/>
              <w:rPr>
                <w:b/>
                <w:sz w:val="24"/>
                <w:szCs w:val="24"/>
              </w:rPr>
            </w:pPr>
            <w:r w:rsidRPr="00CF1323">
              <w:rPr>
                <w:b/>
                <w:sz w:val="24"/>
                <w:szCs w:val="24"/>
              </w:rPr>
              <w:t>So schätze ich mich ein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2284E" w:rsidRPr="00CF1323" w:rsidRDefault="00A2284E" w:rsidP="00A2284E">
            <w:pPr>
              <w:spacing w:before="80" w:after="60"/>
              <w:rPr>
                <w:b/>
                <w:sz w:val="24"/>
                <w:szCs w:val="24"/>
              </w:rPr>
            </w:pPr>
            <w:r w:rsidRPr="00CF1323">
              <w:rPr>
                <w:b/>
                <w:sz w:val="24"/>
                <w:szCs w:val="24"/>
              </w:rPr>
              <w:t xml:space="preserve">So schätzt </w:t>
            </w:r>
          </w:p>
        </w:tc>
      </w:tr>
      <w:tr w:rsidR="00A2284E" w:rsidRPr="00FD6262" w:rsidTr="001A41F6">
        <w:trPr>
          <w:trHeight w:val="493"/>
        </w:trPr>
        <w:tc>
          <w:tcPr>
            <w:tcW w:w="6284" w:type="dxa"/>
            <w:tcBorders>
              <w:top w:val="nil"/>
              <w:left w:val="nil"/>
              <w:bottom w:val="single" w:sz="4" w:space="0" w:color="008BEA"/>
              <w:right w:val="single" w:sz="4" w:space="0" w:color="008BEA"/>
            </w:tcBorders>
            <w:vAlign w:val="bottom"/>
          </w:tcPr>
          <w:p w:rsidR="00A2284E" w:rsidRPr="00FD6262" w:rsidRDefault="00A2284E" w:rsidP="00A2284E">
            <w:pPr>
              <w:spacing w:before="100" w:after="100"/>
              <w:ind w:left="-108"/>
              <w:rPr>
                <w:b/>
                <w:sz w:val="24"/>
                <w:szCs w:val="24"/>
              </w:rPr>
            </w:pPr>
            <w:r w:rsidRPr="00FD6262">
              <w:rPr>
                <w:b/>
                <w:sz w:val="24"/>
                <w:szCs w:val="24"/>
              </w:rPr>
              <w:t>Arbeitshaltung</w:t>
            </w:r>
          </w:p>
        </w:tc>
        <w:tc>
          <w:tcPr>
            <w:tcW w:w="854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bottom"/>
          </w:tcPr>
          <w:p w:rsidR="00A2284E" w:rsidRPr="00FD6262" w:rsidRDefault="00A2284E" w:rsidP="00A2284E">
            <w:pPr>
              <w:spacing w:before="100" w:after="100"/>
              <w:ind w:left="-44" w:right="-71"/>
              <w:rPr>
                <w:sz w:val="30"/>
                <w:szCs w:val="30"/>
              </w:rPr>
            </w:pPr>
            <w:r w:rsidRPr="00FD6262">
              <w:rPr>
                <w:sz w:val="30"/>
                <w:szCs w:val="30"/>
              </w:rPr>
              <w:sym w:font="Wingdings" w:char="F04A"/>
            </w:r>
            <w:r w:rsidRPr="00FD6262">
              <w:rPr>
                <w:sz w:val="30"/>
                <w:szCs w:val="30"/>
              </w:rPr>
              <w:t xml:space="preserve"> </w:t>
            </w:r>
            <w:r w:rsidRPr="00FD6262">
              <w:rPr>
                <w:sz w:val="30"/>
                <w:szCs w:val="30"/>
              </w:rPr>
              <w:sym w:font="Wingdings" w:char="F04A"/>
            </w:r>
          </w:p>
        </w:tc>
        <w:tc>
          <w:tcPr>
            <w:tcW w:w="568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bottom"/>
          </w:tcPr>
          <w:p w:rsidR="00A2284E" w:rsidRPr="00FD6262" w:rsidRDefault="00A2284E" w:rsidP="00A2284E">
            <w:pPr>
              <w:spacing w:before="100" w:after="100"/>
              <w:rPr>
                <w:sz w:val="30"/>
                <w:szCs w:val="30"/>
              </w:rPr>
            </w:pPr>
            <w:r w:rsidRPr="00FD6262">
              <w:rPr>
                <w:sz w:val="30"/>
                <w:szCs w:val="30"/>
              </w:rPr>
              <w:sym w:font="Wingdings" w:char="F04A"/>
            </w:r>
          </w:p>
        </w:tc>
        <w:tc>
          <w:tcPr>
            <w:tcW w:w="568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bottom"/>
          </w:tcPr>
          <w:p w:rsidR="00A2284E" w:rsidRPr="00FD6262" w:rsidRDefault="00A2284E" w:rsidP="00A2284E">
            <w:pPr>
              <w:spacing w:before="100" w:after="100"/>
              <w:rPr>
                <w:sz w:val="30"/>
                <w:szCs w:val="30"/>
              </w:rPr>
            </w:pPr>
            <w:r w:rsidRPr="00FD6262">
              <w:rPr>
                <w:sz w:val="30"/>
                <w:szCs w:val="30"/>
              </w:rPr>
              <w:sym w:font="Wingdings" w:char="F04B"/>
            </w:r>
          </w:p>
        </w:tc>
        <w:tc>
          <w:tcPr>
            <w:tcW w:w="577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bottom"/>
          </w:tcPr>
          <w:p w:rsidR="00A2284E" w:rsidRPr="00FD6262" w:rsidRDefault="00A2284E" w:rsidP="00A2284E">
            <w:pPr>
              <w:spacing w:before="100" w:after="100"/>
              <w:rPr>
                <w:sz w:val="30"/>
                <w:szCs w:val="30"/>
              </w:rPr>
            </w:pPr>
            <w:r w:rsidRPr="00FD6262">
              <w:rPr>
                <w:sz w:val="30"/>
                <w:szCs w:val="30"/>
              </w:rPr>
              <w:sym w:font="Wingdings" w:char="F04C"/>
            </w:r>
          </w:p>
        </w:tc>
        <w:tc>
          <w:tcPr>
            <w:tcW w:w="1290" w:type="dxa"/>
            <w:tcBorders>
              <w:top w:val="nil"/>
              <w:left w:val="single" w:sz="4" w:space="0" w:color="008BEA"/>
              <w:bottom w:val="single" w:sz="4" w:space="0" w:color="008BEA"/>
              <w:right w:val="nil"/>
            </w:tcBorders>
          </w:tcPr>
          <w:p w:rsidR="00A2284E" w:rsidRPr="00FD6262" w:rsidRDefault="00A2284E" w:rsidP="00A2284E">
            <w:pPr>
              <w:spacing w:before="40" w:after="100"/>
              <w:rPr>
                <w:b/>
                <w:color w:val="000000" w:themeColor="text1"/>
                <w:sz w:val="24"/>
                <w:szCs w:val="24"/>
              </w:rPr>
            </w:pPr>
            <w:r w:rsidRPr="00FD6262">
              <w:rPr>
                <w:b/>
                <w:color w:val="000000" w:themeColor="text1"/>
                <w:sz w:val="24"/>
                <w:szCs w:val="24"/>
              </w:rPr>
              <w:t>mich L ein</w:t>
            </w:r>
          </w:p>
        </w:tc>
      </w:tr>
      <w:tr w:rsidR="00A2284E" w:rsidRPr="00FD6262" w:rsidTr="001A41F6">
        <w:trPr>
          <w:trHeight w:val="394"/>
        </w:trPr>
        <w:tc>
          <w:tcPr>
            <w:tcW w:w="6284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A2284E" w:rsidRPr="00FD6262" w:rsidRDefault="00A2284E" w:rsidP="00A2284E">
            <w:pPr>
              <w:spacing w:before="60" w:after="60"/>
              <w:rPr>
                <w:sz w:val="23"/>
                <w:szCs w:val="23"/>
              </w:rPr>
            </w:pPr>
            <w:r w:rsidRPr="00FD6262">
              <w:rPr>
                <w:sz w:val="23"/>
                <w:szCs w:val="23"/>
              </w:rPr>
              <w:t>Meine Mitschriften und Arbeitsblätter sind ordentlich.</w:t>
            </w:r>
          </w:p>
        </w:tc>
        <w:tc>
          <w:tcPr>
            <w:tcW w:w="854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A2284E" w:rsidRPr="00FD6262" w:rsidRDefault="00A2284E" w:rsidP="00A2284E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A2284E" w:rsidRPr="00FD6262" w:rsidRDefault="00A2284E" w:rsidP="00A2284E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A2284E" w:rsidRPr="00FD6262" w:rsidRDefault="00A2284E" w:rsidP="00A2284E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A2284E" w:rsidRPr="00FD6262" w:rsidRDefault="00A2284E" w:rsidP="00A2284E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A2284E" w:rsidRPr="00FD6262" w:rsidRDefault="00A2284E" w:rsidP="00A2284E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A2284E" w:rsidRPr="00FD6262" w:rsidTr="001A41F6">
        <w:trPr>
          <w:trHeight w:val="394"/>
        </w:trPr>
        <w:tc>
          <w:tcPr>
            <w:tcW w:w="6284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A2284E" w:rsidRPr="00FD6262" w:rsidRDefault="00A2284E" w:rsidP="00A2284E">
            <w:pPr>
              <w:spacing w:before="60" w:after="60"/>
              <w:rPr>
                <w:sz w:val="23"/>
                <w:szCs w:val="23"/>
              </w:rPr>
            </w:pPr>
            <w:r w:rsidRPr="00FD6262">
              <w:rPr>
                <w:rFonts w:cstheme="minorHAnsi"/>
                <w:sz w:val="23"/>
                <w:szCs w:val="23"/>
                <w:lang w:val="de-DE"/>
              </w:rPr>
              <w:t>Ich erledige meine Arbeitsaufträge vollständig und zeitgerecht.</w:t>
            </w:r>
          </w:p>
        </w:tc>
        <w:tc>
          <w:tcPr>
            <w:tcW w:w="854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A2284E" w:rsidRPr="00FD6262" w:rsidRDefault="00A2284E" w:rsidP="00A2284E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A2284E" w:rsidRPr="00FD6262" w:rsidRDefault="00A2284E" w:rsidP="00A2284E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A2284E" w:rsidRPr="00FD6262" w:rsidRDefault="00A2284E" w:rsidP="00A2284E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A2284E" w:rsidRPr="00FD6262" w:rsidRDefault="00A2284E" w:rsidP="00A2284E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A2284E" w:rsidRPr="00FD6262" w:rsidRDefault="00A2284E" w:rsidP="00A2284E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A2284E" w:rsidRPr="00FD6262" w:rsidTr="001A41F6">
        <w:trPr>
          <w:trHeight w:val="394"/>
        </w:trPr>
        <w:tc>
          <w:tcPr>
            <w:tcW w:w="6284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A2284E" w:rsidRPr="00FD6262" w:rsidRDefault="00A2284E" w:rsidP="00A2284E">
            <w:pPr>
              <w:spacing w:before="60" w:after="60"/>
              <w:rPr>
                <w:sz w:val="23"/>
                <w:szCs w:val="23"/>
              </w:rPr>
            </w:pPr>
            <w:r w:rsidRPr="00FD6262">
              <w:rPr>
                <w:rFonts w:cstheme="minorHAnsi"/>
                <w:sz w:val="23"/>
                <w:szCs w:val="23"/>
                <w:lang w:val="de-DE"/>
              </w:rPr>
              <w:t>Ich habe meine Arbeitsmaterialien immer vorbereitet.</w:t>
            </w:r>
          </w:p>
        </w:tc>
        <w:tc>
          <w:tcPr>
            <w:tcW w:w="854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A2284E" w:rsidRPr="00FD6262" w:rsidRDefault="00A2284E" w:rsidP="00A2284E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A2284E" w:rsidRPr="00FD6262" w:rsidRDefault="00A2284E" w:rsidP="00A2284E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A2284E" w:rsidRPr="00FD6262" w:rsidRDefault="00A2284E" w:rsidP="00A2284E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A2284E" w:rsidRPr="00FD6262" w:rsidRDefault="00A2284E" w:rsidP="00A2284E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A2284E" w:rsidRPr="00FD6262" w:rsidRDefault="00A2284E" w:rsidP="00A2284E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A2284E" w:rsidRPr="00FD6262" w:rsidTr="001A41F6">
        <w:trPr>
          <w:trHeight w:val="394"/>
        </w:trPr>
        <w:tc>
          <w:tcPr>
            <w:tcW w:w="6284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A2284E" w:rsidRPr="00FD6262" w:rsidRDefault="00A2284E" w:rsidP="00A2284E">
            <w:pPr>
              <w:spacing w:before="60" w:after="60"/>
              <w:rPr>
                <w:rFonts w:cstheme="minorHAnsi"/>
                <w:sz w:val="23"/>
                <w:szCs w:val="23"/>
                <w:lang w:val="de-DE"/>
              </w:rPr>
            </w:pPr>
            <w:r w:rsidRPr="00FD6262">
              <w:rPr>
                <w:rFonts w:cstheme="minorHAnsi"/>
                <w:sz w:val="23"/>
                <w:szCs w:val="23"/>
                <w:lang w:val="de-DE"/>
              </w:rPr>
              <w:t>Ich kann mit Versuchsmaterial sorgsam und verantwortungsvoll umgehen.</w:t>
            </w:r>
          </w:p>
        </w:tc>
        <w:tc>
          <w:tcPr>
            <w:tcW w:w="854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A2284E" w:rsidRPr="00FD6262" w:rsidRDefault="00A2284E" w:rsidP="00A2284E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A2284E" w:rsidRPr="00FD6262" w:rsidRDefault="00A2284E" w:rsidP="00A2284E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A2284E" w:rsidRPr="00FD6262" w:rsidRDefault="00A2284E" w:rsidP="00A2284E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A2284E" w:rsidRPr="00FD6262" w:rsidRDefault="00A2284E" w:rsidP="00A2284E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A2284E" w:rsidRPr="00FD6262" w:rsidRDefault="00A2284E" w:rsidP="00A2284E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A2284E" w:rsidRPr="00FD6262" w:rsidTr="001A41F6">
        <w:trPr>
          <w:trHeight w:val="394"/>
        </w:trPr>
        <w:tc>
          <w:tcPr>
            <w:tcW w:w="6284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A2284E" w:rsidRPr="00FD6262" w:rsidRDefault="00A2284E" w:rsidP="00A2284E">
            <w:pPr>
              <w:spacing w:before="60" w:after="60"/>
              <w:rPr>
                <w:sz w:val="23"/>
                <w:szCs w:val="23"/>
              </w:rPr>
            </w:pPr>
            <w:r w:rsidRPr="00FD6262">
              <w:rPr>
                <w:rFonts w:cstheme="minorHAnsi"/>
                <w:sz w:val="23"/>
                <w:szCs w:val="23"/>
                <w:lang w:val="de-DE"/>
              </w:rPr>
              <w:t>Ich beteilige mich aktiv am Unterricht.</w:t>
            </w:r>
          </w:p>
        </w:tc>
        <w:tc>
          <w:tcPr>
            <w:tcW w:w="854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A2284E" w:rsidRPr="00FD6262" w:rsidRDefault="00A2284E" w:rsidP="00A2284E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A2284E" w:rsidRPr="00FD6262" w:rsidRDefault="00A2284E" w:rsidP="00A2284E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A2284E" w:rsidRPr="00FD6262" w:rsidRDefault="00A2284E" w:rsidP="00A2284E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A2284E" w:rsidRPr="00FD6262" w:rsidRDefault="00A2284E" w:rsidP="00A2284E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A2284E" w:rsidRPr="00FD6262" w:rsidRDefault="00A2284E" w:rsidP="00A2284E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A2284E" w:rsidRPr="00FD6262" w:rsidTr="001A41F6">
        <w:trPr>
          <w:trHeight w:val="394"/>
        </w:trPr>
        <w:tc>
          <w:tcPr>
            <w:tcW w:w="6284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A2284E" w:rsidRPr="00FD6262" w:rsidRDefault="00A2284E" w:rsidP="00A2284E">
            <w:pPr>
              <w:spacing w:before="60" w:after="60"/>
              <w:rPr>
                <w:sz w:val="23"/>
                <w:szCs w:val="23"/>
              </w:rPr>
            </w:pPr>
            <w:r w:rsidRPr="00FD6262">
              <w:rPr>
                <w:rFonts w:cstheme="minorHAnsi"/>
                <w:sz w:val="23"/>
                <w:szCs w:val="23"/>
                <w:lang w:val="de-DE"/>
              </w:rPr>
              <w:t>Ich kann mit Mitschülerinnen und Mitschülern zusammenarbeiten.</w:t>
            </w:r>
          </w:p>
        </w:tc>
        <w:tc>
          <w:tcPr>
            <w:tcW w:w="854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A2284E" w:rsidRPr="00FD6262" w:rsidRDefault="00A2284E" w:rsidP="00A2284E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A2284E" w:rsidRPr="00FD6262" w:rsidRDefault="00A2284E" w:rsidP="00A2284E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A2284E" w:rsidRPr="00FD6262" w:rsidRDefault="00A2284E" w:rsidP="00A2284E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A2284E" w:rsidRPr="00FD6262" w:rsidRDefault="00A2284E" w:rsidP="00A2284E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A2284E" w:rsidRPr="00FD6262" w:rsidRDefault="00A2284E" w:rsidP="00A2284E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A2284E" w:rsidRPr="00FD6262" w:rsidTr="001A41F6">
        <w:trPr>
          <w:trHeight w:val="597"/>
        </w:trPr>
        <w:tc>
          <w:tcPr>
            <w:tcW w:w="10144" w:type="dxa"/>
            <w:gridSpan w:val="6"/>
            <w:tcBorders>
              <w:top w:val="single" w:sz="4" w:space="0" w:color="008BEA"/>
              <w:left w:val="nil"/>
              <w:bottom w:val="single" w:sz="4" w:space="0" w:color="008BEA"/>
              <w:right w:val="nil"/>
            </w:tcBorders>
            <w:vAlign w:val="bottom"/>
          </w:tcPr>
          <w:p w:rsidR="00A2284E" w:rsidRPr="00FD6262" w:rsidRDefault="00A2284E" w:rsidP="00A2284E">
            <w:pPr>
              <w:spacing w:before="100" w:after="100"/>
              <w:ind w:left="-108"/>
              <w:rPr>
                <w:b/>
                <w:sz w:val="24"/>
                <w:szCs w:val="24"/>
              </w:rPr>
            </w:pPr>
            <w:r w:rsidRPr="00FD6262">
              <w:rPr>
                <w:b/>
                <w:sz w:val="24"/>
                <w:szCs w:val="24"/>
              </w:rPr>
              <w:t>Kompetenzen (nach dem naturwissenschaftlichen Kompetenzmodell)</w:t>
            </w:r>
          </w:p>
        </w:tc>
      </w:tr>
      <w:tr w:rsidR="00A2284E" w:rsidRPr="00FD6262" w:rsidTr="001A41F6">
        <w:trPr>
          <w:trHeight w:val="545"/>
        </w:trPr>
        <w:tc>
          <w:tcPr>
            <w:tcW w:w="6284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A2284E" w:rsidRPr="00FD6262" w:rsidRDefault="00A2284E" w:rsidP="00A2284E">
            <w:pPr>
              <w:spacing w:before="60" w:after="60"/>
              <w:rPr>
                <w:sz w:val="23"/>
                <w:szCs w:val="23"/>
              </w:rPr>
            </w:pPr>
            <w:r w:rsidRPr="00FD6262">
              <w:rPr>
                <w:sz w:val="23"/>
                <w:szCs w:val="23"/>
              </w:rPr>
              <w:t>Ich kann mir Wissen aneignen, es darstellen und die Informationen weitergeben.</w:t>
            </w:r>
          </w:p>
        </w:tc>
        <w:tc>
          <w:tcPr>
            <w:tcW w:w="854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A2284E" w:rsidRPr="00FD6262" w:rsidRDefault="00A2284E" w:rsidP="00A2284E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A2284E" w:rsidRPr="00FD6262" w:rsidRDefault="00A2284E" w:rsidP="00A2284E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A2284E" w:rsidRPr="00FD6262" w:rsidRDefault="00A2284E" w:rsidP="00A2284E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A2284E" w:rsidRPr="00FD6262" w:rsidRDefault="00A2284E" w:rsidP="00A2284E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A2284E" w:rsidRPr="00FD6262" w:rsidRDefault="00A2284E" w:rsidP="00A2284E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A2284E" w:rsidRPr="00FD6262" w:rsidTr="001A41F6">
        <w:trPr>
          <w:trHeight w:val="545"/>
        </w:trPr>
        <w:tc>
          <w:tcPr>
            <w:tcW w:w="6284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A2284E" w:rsidRPr="00FD6262" w:rsidRDefault="00A2284E" w:rsidP="00A2284E">
            <w:pPr>
              <w:spacing w:before="60" w:after="60"/>
              <w:rPr>
                <w:sz w:val="23"/>
                <w:szCs w:val="23"/>
              </w:rPr>
            </w:pPr>
            <w:r w:rsidRPr="00FD6262">
              <w:rPr>
                <w:sz w:val="23"/>
                <w:szCs w:val="23"/>
              </w:rPr>
              <w:t>Ich kann Beobachtungen machen und Vermutungen aufstellen. Außerdem kann ich Versuche planen und durchführen sowie die Ergebnisse festhalten und interpretieren.</w:t>
            </w:r>
          </w:p>
        </w:tc>
        <w:tc>
          <w:tcPr>
            <w:tcW w:w="854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A2284E" w:rsidRPr="00FD6262" w:rsidRDefault="00A2284E" w:rsidP="00A2284E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A2284E" w:rsidRPr="00FD6262" w:rsidRDefault="00A2284E" w:rsidP="00A2284E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A2284E" w:rsidRPr="00FD6262" w:rsidRDefault="00A2284E" w:rsidP="00A2284E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A2284E" w:rsidRPr="00FD6262" w:rsidRDefault="00A2284E" w:rsidP="00A2284E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A2284E" w:rsidRPr="00FD6262" w:rsidRDefault="00A2284E" w:rsidP="00A2284E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A2284E" w:rsidRPr="00FD6262" w:rsidTr="001A41F6">
        <w:trPr>
          <w:trHeight w:val="545"/>
        </w:trPr>
        <w:tc>
          <w:tcPr>
            <w:tcW w:w="6284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A2284E" w:rsidRPr="00FD6262" w:rsidRDefault="00A2284E" w:rsidP="00A2284E">
            <w:pPr>
              <w:spacing w:before="60" w:after="60"/>
              <w:rPr>
                <w:sz w:val="23"/>
                <w:szCs w:val="23"/>
              </w:rPr>
            </w:pPr>
            <w:r w:rsidRPr="00FD6262">
              <w:rPr>
                <w:sz w:val="23"/>
                <w:szCs w:val="23"/>
              </w:rPr>
              <w:t>Ich kann Daten bewerten und Schlüsse daraus ziehen. Weiters kann ich fachlich korrekt und folgerichtig argumentieren und meine Erkenntnisse in Beziehung zum Alltag setzen.</w:t>
            </w:r>
          </w:p>
        </w:tc>
        <w:tc>
          <w:tcPr>
            <w:tcW w:w="854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A2284E" w:rsidRPr="00FD6262" w:rsidRDefault="00A2284E" w:rsidP="00A2284E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A2284E" w:rsidRPr="00FD6262" w:rsidRDefault="00A2284E" w:rsidP="00A2284E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A2284E" w:rsidRPr="00FD6262" w:rsidRDefault="00A2284E" w:rsidP="00A2284E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A2284E" w:rsidRPr="00FD6262" w:rsidRDefault="00A2284E" w:rsidP="00A2284E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A2284E" w:rsidRPr="00FD6262" w:rsidRDefault="00A2284E" w:rsidP="00A2284E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A2284E" w:rsidRPr="00FD6262" w:rsidTr="001A41F6">
        <w:trPr>
          <w:trHeight w:val="597"/>
        </w:trPr>
        <w:tc>
          <w:tcPr>
            <w:tcW w:w="10144" w:type="dxa"/>
            <w:gridSpan w:val="6"/>
            <w:tcBorders>
              <w:top w:val="single" w:sz="4" w:space="0" w:color="008BEA"/>
              <w:left w:val="nil"/>
              <w:bottom w:val="single" w:sz="4" w:space="0" w:color="008BEA"/>
              <w:right w:val="nil"/>
            </w:tcBorders>
            <w:vAlign w:val="bottom"/>
          </w:tcPr>
          <w:p w:rsidR="00A2284E" w:rsidRPr="00FD6262" w:rsidRDefault="00A2284E" w:rsidP="00A2284E">
            <w:pPr>
              <w:spacing w:before="100" w:after="100"/>
              <w:ind w:left="-108"/>
              <w:rPr>
                <w:b/>
                <w:sz w:val="24"/>
                <w:szCs w:val="24"/>
              </w:rPr>
            </w:pPr>
            <w:r w:rsidRPr="00FD6262">
              <w:rPr>
                <w:b/>
                <w:sz w:val="24"/>
                <w:szCs w:val="24"/>
              </w:rPr>
              <w:t>Lernziele</w:t>
            </w:r>
          </w:p>
        </w:tc>
      </w:tr>
      <w:tr w:rsidR="00A2284E" w:rsidRPr="00FD6262" w:rsidTr="001A41F6">
        <w:trPr>
          <w:trHeight w:val="344"/>
        </w:trPr>
        <w:tc>
          <w:tcPr>
            <w:tcW w:w="6284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</w:tcPr>
          <w:p w:rsidR="00A2284E" w:rsidRDefault="00A2284E" w:rsidP="00A2284E">
            <w:pPr>
              <w:spacing w:before="40" w:after="40"/>
            </w:pPr>
            <w:r>
              <w:t>Ich kann die Begriffe „endotherm“ und „exotherm“ erklären.</w:t>
            </w:r>
          </w:p>
        </w:tc>
        <w:tc>
          <w:tcPr>
            <w:tcW w:w="854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A2284E" w:rsidRPr="00FD6262" w:rsidRDefault="00A2284E" w:rsidP="00A2284E">
            <w:pPr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568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A2284E" w:rsidRPr="00FD6262" w:rsidRDefault="00A2284E" w:rsidP="00A2284E">
            <w:pPr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568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A2284E" w:rsidRPr="00FD6262" w:rsidRDefault="00A2284E" w:rsidP="00A2284E">
            <w:pPr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577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A2284E" w:rsidRPr="00FD6262" w:rsidRDefault="00A2284E" w:rsidP="00A2284E">
            <w:pPr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1290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A2284E" w:rsidRPr="00FD6262" w:rsidRDefault="00A2284E" w:rsidP="00A2284E">
            <w:pPr>
              <w:spacing w:before="60" w:after="60"/>
              <w:rPr>
                <w:sz w:val="23"/>
                <w:szCs w:val="23"/>
              </w:rPr>
            </w:pPr>
          </w:p>
        </w:tc>
      </w:tr>
      <w:tr w:rsidR="00A2284E" w:rsidRPr="00FD6262" w:rsidTr="001A41F6">
        <w:trPr>
          <w:trHeight w:val="344"/>
        </w:trPr>
        <w:tc>
          <w:tcPr>
            <w:tcW w:w="6284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</w:tcPr>
          <w:p w:rsidR="00A2284E" w:rsidRDefault="00A2284E" w:rsidP="00A2284E">
            <w:pPr>
              <w:spacing w:before="40" w:after="40"/>
            </w:pPr>
            <w:r>
              <w:t>Ich kann endotherme und exotherme Reaktionen voneinander unterscheiden.</w:t>
            </w:r>
          </w:p>
        </w:tc>
        <w:tc>
          <w:tcPr>
            <w:tcW w:w="854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A2284E" w:rsidRPr="00FD6262" w:rsidRDefault="00A2284E" w:rsidP="00A2284E">
            <w:pPr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568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A2284E" w:rsidRPr="00FD6262" w:rsidRDefault="00A2284E" w:rsidP="00A2284E">
            <w:pPr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568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A2284E" w:rsidRPr="00FD6262" w:rsidRDefault="00A2284E" w:rsidP="00A2284E">
            <w:pPr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577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A2284E" w:rsidRPr="00FD6262" w:rsidRDefault="00A2284E" w:rsidP="00A2284E">
            <w:pPr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1290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A2284E" w:rsidRPr="00FD6262" w:rsidRDefault="00A2284E" w:rsidP="00A2284E">
            <w:pPr>
              <w:spacing w:before="60" w:after="60"/>
              <w:rPr>
                <w:sz w:val="23"/>
                <w:szCs w:val="23"/>
              </w:rPr>
            </w:pPr>
          </w:p>
        </w:tc>
      </w:tr>
      <w:tr w:rsidR="00A2284E" w:rsidRPr="00FD6262" w:rsidTr="001A41F6">
        <w:trPr>
          <w:trHeight w:val="344"/>
        </w:trPr>
        <w:tc>
          <w:tcPr>
            <w:tcW w:w="6284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</w:tcPr>
          <w:p w:rsidR="00A2284E" w:rsidRDefault="00A2284E" w:rsidP="00A2284E">
            <w:pPr>
              <w:spacing w:before="40" w:after="40"/>
            </w:pPr>
            <w:r>
              <w:t>Ich kann Beispiele von endothermen und exothermen Reaktionen nennen.</w:t>
            </w:r>
          </w:p>
        </w:tc>
        <w:tc>
          <w:tcPr>
            <w:tcW w:w="854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A2284E" w:rsidRPr="00FD6262" w:rsidRDefault="00A2284E" w:rsidP="00A2284E">
            <w:pPr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568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A2284E" w:rsidRPr="00FD6262" w:rsidRDefault="00A2284E" w:rsidP="00A2284E">
            <w:pPr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568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A2284E" w:rsidRPr="00FD6262" w:rsidRDefault="00A2284E" w:rsidP="00A2284E">
            <w:pPr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577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A2284E" w:rsidRPr="00FD6262" w:rsidRDefault="00A2284E" w:rsidP="00A2284E">
            <w:pPr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1290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A2284E" w:rsidRPr="00FD6262" w:rsidRDefault="00A2284E" w:rsidP="00A2284E">
            <w:pPr>
              <w:spacing w:before="60" w:after="60"/>
              <w:rPr>
                <w:sz w:val="23"/>
                <w:szCs w:val="23"/>
              </w:rPr>
            </w:pPr>
          </w:p>
        </w:tc>
      </w:tr>
      <w:tr w:rsidR="00A2284E" w:rsidRPr="00FD6262" w:rsidTr="001A41F6">
        <w:trPr>
          <w:trHeight w:val="344"/>
        </w:trPr>
        <w:tc>
          <w:tcPr>
            <w:tcW w:w="6284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</w:tcPr>
          <w:p w:rsidR="00A2284E" w:rsidRDefault="00A2284E" w:rsidP="00A2284E">
            <w:pPr>
              <w:spacing w:before="40" w:after="40"/>
            </w:pPr>
            <w:r>
              <w:t>Ich kann bei einer chemischen Reaktion die Aktivierungsenergie erkennen.</w:t>
            </w:r>
          </w:p>
        </w:tc>
        <w:tc>
          <w:tcPr>
            <w:tcW w:w="854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A2284E" w:rsidRPr="00FD6262" w:rsidRDefault="00A2284E" w:rsidP="00A2284E">
            <w:pPr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568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A2284E" w:rsidRPr="00FD6262" w:rsidRDefault="00A2284E" w:rsidP="00A2284E">
            <w:pPr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568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A2284E" w:rsidRPr="00FD6262" w:rsidRDefault="00A2284E" w:rsidP="00A2284E">
            <w:pPr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577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A2284E" w:rsidRPr="00FD6262" w:rsidRDefault="00A2284E" w:rsidP="00A2284E">
            <w:pPr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1290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A2284E" w:rsidRPr="00FD6262" w:rsidRDefault="00A2284E" w:rsidP="00A2284E">
            <w:pPr>
              <w:spacing w:before="60" w:after="60"/>
              <w:rPr>
                <w:sz w:val="23"/>
                <w:szCs w:val="23"/>
              </w:rPr>
            </w:pPr>
          </w:p>
        </w:tc>
      </w:tr>
      <w:tr w:rsidR="00A2284E" w:rsidRPr="00FD6262" w:rsidTr="001A41F6">
        <w:trPr>
          <w:trHeight w:val="344"/>
        </w:trPr>
        <w:tc>
          <w:tcPr>
            <w:tcW w:w="6284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</w:tcPr>
          <w:p w:rsidR="00A2284E" w:rsidRDefault="00A2284E" w:rsidP="00A2284E">
            <w:pPr>
              <w:spacing w:before="40" w:after="40"/>
            </w:pPr>
            <w:r>
              <w:t>Ich kann den Begriff „Katalysator“ erklären.</w:t>
            </w:r>
          </w:p>
        </w:tc>
        <w:tc>
          <w:tcPr>
            <w:tcW w:w="854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A2284E" w:rsidRPr="00FD6262" w:rsidRDefault="00A2284E" w:rsidP="00A2284E">
            <w:pPr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568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A2284E" w:rsidRPr="00FD6262" w:rsidRDefault="00A2284E" w:rsidP="00A2284E">
            <w:pPr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568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A2284E" w:rsidRPr="00FD6262" w:rsidRDefault="00A2284E" w:rsidP="00A2284E">
            <w:pPr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577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A2284E" w:rsidRPr="00FD6262" w:rsidRDefault="00A2284E" w:rsidP="00A2284E">
            <w:pPr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1290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A2284E" w:rsidRPr="00FD6262" w:rsidRDefault="00A2284E" w:rsidP="00A2284E">
            <w:pPr>
              <w:spacing w:before="60" w:after="60"/>
              <w:rPr>
                <w:sz w:val="23"/>
                <w:szCs w:val="23"/>
              </w:rPr>
            </w:pPr>
          </w:p>
        </w:tc>
      </w:tr>
      <w:tr w:rsidR="00A2284E" w:rsidRPr="00FD6262" w:rsidTr="001A41F6">
        <w:trPr>
          <w:trHeight w:val="344"/>
        </w:trPr>
        <w:tc>
          <w:tcPr>
            <w:tcW w:w="6284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</w:tcPr>
          <w:p w:rsidR="00A2284E" w:rsidRDefault="00A2284E" w:rsidP="00A2284E">
            <w:pPr>
              <w:spacing w:before="40" w:after="40"/>
            </w:pPr>
            <w:r>
              <w:t>Ich kann Beispiele zur Anwendung von Katalysatoren nennen.</w:t>
            </w:r>
          </w:p>
        </w:tc>
        <w:tc>
          <w:tcPr>
            <w:tcW w:w="854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A2284E" w:rsidRPr="00FD6262" w:rsidRDefault="00A2284E" w:rsidP="00A2284E">
            <w:pPr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568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A2284E" w:rsidRPr="00FD6262" w:rsidRDefault="00A2284E" w:rsidP="00A2284E">
            <w:pPr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568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A2284E" w:rsidRPr="00FD6262" w:rsidRDefault="00A2284E" w:rsidP="00A2284E">
            <w:pPr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577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A2284E" w:rsidRPr="00FD6262" w:rsidRDefault="00A2284E" w:rsidP="00A2284E">
            <w:pPr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1290" w:type="dxa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  <w:vAlign w:val="center"/>
          </w:tcPr>
          <w:p w:rsidR="00A2284E" w:rsidRPr="00FD6262" w:rsidRDefault="00A2284E" w:rsidP="00A2284E">
            <w:pPr>
              <w:spacing w:before="60" w:after="60"/>
              <w:rPr>
                <w:sz w:val="23"/>
                <w:szCs w:val="23"/>
              </w:rPr>
            </w:pPr>
          </w:p>
        </w:tc>
      </w:tr>
      <w:tr w:rsidR="00A2284E" w:rsidRPr="00FD6262" w:rsidTr="001A41F6">
        <w:trPr>
          <w:trHeight w:val="945"/>
        </w:trPr>
        <w:tc>
          <w:tcPr>
            <w:tcW w:w="10144" w:type="dxa"/>
            <w:gridSpan w:val="6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</w:tcPr>
          <w:p w:rsidR="00A2284E" w:rsidRPr="00FD6262" w:rsidRDefault="00A2284E" w:rsidP="00A2284E">
            <w:pPr>
              <w:spacing w:before="60" w:after="60"/>
              <w:rPr>
                <w:b/>
                <w:sz w:val="24"/>
                <w:szCs w:val="24"/>
              </w:rPr>
            </w:pPr>
            <w:r w:rsidRPr="00FD6262">
              <w:rPr>
                <w:b/>
                <w:sz w:val="24"/>
                <w:szCs w:val="24"/>
              </w:rPr>
              <w:t>In diesem Kapitel hat mich dieser Bereich besonders interessiert:</w:t>
            </w:r>
          </w:p>
        </w:tc>
      </w:tr>
      <w:tr w:rsidR="00A2284E" w:rsidRPr="00FD6262" w:rsidTr="001A41F6">
        <w:trPr>
          <w:trHeight w:val="945"/>
        </w:trPr>
        <w:tc>
          <w:tcPr>
            <w:tcW w:w="10144" w:type="dxa"/>
            <w:gridSpan w:val="6"/>
            <w:tcBorders>
              <w:top w:val="single" w:sz="4" w:space="0" w:color="008BEA"/>
              <w:left w:val="single" w:sz="4" w:space="0" w:color="008BEA"/>
              <w:bottom w:val="single" w:sz="4" w:space="0" w:color="008BEA"/>
              <w:right w:val="single" w:sz="4" w:space="0" w:color="008BEA"/>
            </w:tcBorders>
          </w:tcPr>
          <w:p w:rsidR="00A2284E" w:rsidRPr="00FD6262" w:rsidRDefault="00A2284E" w:rsidP="00A2284E">
            <w:pPr>
              <w:spacing w:before="60" w:after="60"/>
              <w:rPr>
                <w:b/>
                <w:sz w:val="24"/>
                <w:szCs w:val="24"/>
              </w:rPr>
            </w:pPr>
            <w:r w:rsidRPr="00FD6262">
              <w:rPr>
                <w:b/>
                <w:sz w:val="24"/>
                <w:szCs w:val="24"/>
              </w:rPr>
              <w:t>In diesem Kapitel habe ich das geleistet:</w:t>
            </w:r>
          </w:p>
        </w:tc>
      </w:tr>
    </w:tbl>
    <w:p w:rsidR="008B5350" w:rsidRPr="00FD6262" w:rsidRDefault="008B5350" w:rsidP="00DB00E5">
      <w:pPr>
        <w:rPr>
          <w:sz w:val="2"/>
        </w:rPr>
      </w:pPr>
    </w:p>
    <w:sectPr w:rsidR="008B5350" w:rsidRPr="00FD6262" w:rsidSect="0098768D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6" w:h="16838"/>
      <w:pgMar w:top="1871" w:right="991" w:bottom="1418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284E" w:rsidRDefault="00A2284E" w:rsidP="00F64C2A">
      <w:pPr>
        <w:spacing w:after="0" w:line="240" w:lineRule="auto"/>
      </w:pPr>
      <w:r>
        <w:separator/>
      </w:r>
    </w:p>
  </w:endnote>
  <w:endnote w:type="continuationSeparator" w:id="0">
    <w:p w:rsidR="00A2284E" w:rsidRDefault="00A2284E" w:rsidP="00F6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St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oloMA11K-Buc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ronos Pro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WB-Regula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3"/>
        <w:szCs w:val="13"/>
      </w:rPr>
      <w:id w:val="-1812388476"/>
      <w:docPartObj>
        <w:docPartGallery w:val="Page Numbers (Bottom of Page)"/>
        <w:docPartUnique/>
      </w:docPartObj>
    </w:sdtPr>
    <w:sdtEndPr/>
    <w:sdtContent>
      <w:p w:rsidR="001F73A6" w:rsidRPr="00555237" w:rsidRDefault="001F73A6" w:rsidP="001F73A6">
        <w:pPr>
          <w:pStyle w:val="Fuzeile"/>
          <w:rPr>
            <w:color w:val="6E6E6E"/>
            <w:sz w:val="13"/>
            <w:szCs w:val="13"/>
          </w:rPr>
        </w:pPr>
        <w:r w:rsidRPr="00555237">
          <w:rPr>
            <w:color w:val="6E6E6E"/>
            <w:sz w:val="13"/>
            <w:szCs w:val="13"/>
          </w:rPr>
          <w:t xml:space="preserve">© Österreichischer Bundesverlag Schulbuch GmbH &amp; Co. KG, Wien 2016 | www.oebv.at | einfach bio 1 </w:t>
        </w:r>
      </w:p>
      <w:p w:rsidR="00497F36" w:rsidRPr="00555237" w:rsidRDefault="001F73A6" w:rsidP="001F73A6">
        <w:pPr>
          <w:pStyle w:val="Fuzeile"/>
          <w:rPr>
            <w:sz w:val="13"/>
            <w:szCs w:val="13"/>
          </w:rPr>
        </w:pPr>
        <w:r w:rsidRPr="00555237">
          <w:rPr>
            <w:color w:val="6E6E6E"/>
            <w:sz w:val="13"/>
            <w:szCs w:val="13"/>
          </w:rPr>
          <w:t>Alle Rechte vorbehalten. Von dieser Druckvorlage ist die Vervielfältigung für den eigenen Unterrichtsgebrauch gestattet. Die Kopiergebühren sind abgegolten. Für Veränderungen durch Dritte übernimmt der Verlag keine Verantwortung.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A49" w:rsidRPr="00346E77" w:rsidRDefault="00623A49" w:rsidP="00623A49">
    <w:pPr>
      <w:tabs>
        <w:tab w:val="center" w:pos="4536"/>
        <w:tab w:val="left" w:pos="5955"/>
      </w:tabs>
      <w:spacing w:after="0" w:line="240" w:lineRule="auto"/>
      <w:rPr>
        <w:color w:val="6E6E6E"/>
        <w:sz w:val="13"/>
        <w:szCs w:val="13"/>
      </w:rPr>
    </w:pPr>
    <w:r w:rsidRPr="00346E77">
      <w:rPr>
        <w:color w:val="6E6E6E"/>
        <w:sz w:val="13"/>
        <w:szCs w:val="13"/>
      </w:rPr>
      <w:t>© Österreichischer Bundesverlag Schulbuch GmbH &amp; Co. KG, Wien 20</w:t>
    </w:r>
    <w:r w:rsidR="00697C85">
      <w:rPr>
        <w:color w:val="6E6E6E"/>
        <w:sz w:val="13"/>
        <w:szCs w:val="13"/>
      </w:rPr>
      <w:t>20</w:t>
    </w:r>
    <w:r w:rsidRPr="00346E77">
      <w:rPr>
        <w:color w:val="6E6E6E"/>
        <w:sz w:val="13"/>
        <w:szCs w:val="13"/>
      </w:rPr>
      <w:t xml:space="preserve"> | w</w:t>
    </w:r>
    <w:r w:rsidR="004D4568">
      <w:rPr>
        <w:color w:val="6E6E6E"/>
        <w:sz w:val="13"/>
        <w:szCs w:val="13"/>
      </w:rPr>
      <w:t xml:space="preserve">ww.oebv.at | </w:t>
    </w:r>
    <w:r w:rsidR="00697C85">
      <w:rPr>
        <w:color w:val="6E6E6E"/>
        <w:sz w:val="13"/>
        <w:szCs w:val="13"/>
      </w:rPr>
      <w:t>Chemie</w:t>
    </w:r>
    <w:r w:rsidR="004D4568">
      <w:rPr>
        <w:color w:val="6E6E6E"/>
        <w:sz w:val="13"/>
        <w:szCs w:val="13"/>
      </w:rPr>
      <w:t xml:space="preserve"> verstehen </w:t>
    </w:r>
    <w:r w:rsidR="00697C85">
      <w:rPr>
        <w:color w:val="6E6E6E"/>
        <w:sz w:val="13"/>
        <w:szCs w:val="13"/>
      </w:rPr>
      <w:t>4</w:t>
    </w:r>
  </w:p>
  <w:p w:rsidR="00497F36" w:rsidRPr="00623A49" w:rsidRDefault="00623A49" w:rsidP="00623A49">
    <w:pPr>
      <w:tabs>
        <w:tab w:val="center" w:pos="4536"/>
        <w:tab w:val="right" w:pos="9072"/>
      </w:tabs>
      <w:spacing w:after="0" w:line="240" w:lineRule="auto"/>
      <w:rPr>
        <w:sz w:val="13"/>
        <w:szCs w:val="13"/>
      </w:rPr>
    </w:pPr>
    <w:r w:rsidRPr="00346E77">
      <w:rPr>
        <w:color w:val="6E6E6E"/>
        <w:sz w:val="13"/>
        <w:szCs w:val="13"/>
      </w:rPr>
      <w:t>Alle Rechte vorbehalten. Von dieser Druckvorlage ist die Vervielfältigung für den eigenen Unterrichtsgebrauch gestattet. Die Kopiergebühren sind abgegolten. Für Veränderungen durch Dritte übernimmt der Verlag keine Verantwortung.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284E" w:rsidRDefault="00A2284E" w:rsidP="00F64C2A">
      <w:pPr>
        <w:spacing w:after="0" w:line="240" w:lineRule="auto"/>
      </w:pPr>
      <w:r>
        <w:separator/>
      </w:r>
    </w:p>
  </w:footnote>
  <w:footnote w:type="continuationSeparator" w:id="0">
    <w:p w:rsidR="00A2284E" w:rsidRDefault="00A2284E" w:rsidP="00F64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F36" w:rsidRPr="00DF57AB" w:rsidRDefault="00497F36" w:rsidP="00565DCC">
    <w:pPr>
      <w:spacing w:before="240" w:after="0"/>
      <w:ind w:left="-142"/>
      <w:rPr>
        <w:rStyle w:val="berschrift3Zch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501" w:rsidRPr="00A75295" w:rsidRDefault="001F73A6" w:rsidP="00A75295">
    <w:pPr>
      <w:pStyle w:val="berschrift3"/>
      <w:spacing w:before="480" w:line="240" w:lineRule="auto"/>
      <w:rPr>
        <w:rFonts w:asciiTheme="minorHAnsi" w:hAnsiTheme="minorHAnsi"/>
        <w:color w:val="008BEA"/>
        <w:sz w:val="28"/>
      </w:rPr>
    </w:pPr>
    <w:r w:rsidRPr="00A75295">
      <w:rPr>
        <w:rFonts w:asciiTheme="minorHAnsi" w:hAnsiTheme="minorHAnsi"/>
        <w:color w:val="008BEA"/>
      </w:rPr>
      <w:tab/>
    </w:r>
    <w:r w:rsidRPr="00A75295">
      <w:rPr>
        <w:rFonts w:asciiTheme="minorHAnsi" w:hAnsiTheme="minorHAnsi"/>
        <w:color w:val="008BEA"/>
      </w:rPr>
      <w:tab/>
    </w:r>
    <w:r w:rsidR="00DB00E5" w:rsidRPr="00A75295">
      <w:rPr>
        <w:rFonts w:asciiTheme="minorHAnsi" w:hAnsiTheme="minorHAnsi"/>
        <w:color w:val="008BEA"/>
        <w:sz w:val="28"/>
      </w:rPr>
      <w:t xml:space="preserve">Lernziel- und Leistungsvereinbarung für </w:t>
    </w:r>
    <w:r w:rsidR="000640CF">
      <w:rPr>
        <w:rFonts w:asciiTheme="minorHAnsi" w:hAnsiTheme="minorHAnsi"/>
        <w:color w:val="008BEA"/>
        <w:sz w:val="28"/>
      </w:rPr>
      <w:t>Chemie</w:t>
    </w:r>
    <w:r w:rsidR="00623A49" w:rsidRPr="00A75295">
      <w:rPr>
        <w:rFonts w:asciiTheme="minorHAnsi" w:hAnsiTheme="minorHAnsi"/>
        <w:color w:val="008BEA"/>
        <w:sz w:val="28"/>
      </w:rPr>
      <w:t xml:space="preserve"> verstehen </w:t>
    </w:r>
    <w:r w:rsidR="000640CF">
      <w:rPr>
        <w:rFonts w:asciiTheme="minorHAnsi" w:hAnsiTheme="minorHAnsi"/>
        <w:color w:val="008BEA"/>
        <w:sz w:val="2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Button_N2" style="width:13.5pt;height:11.25pt;visibility:visible;mso-wrap-style:square" o:bullet="t">
        <v:imagedata r:id="rId1" o:title="Button_N2"/>
      </v:shape>
    </w:pict>
  </w:numPicBullet>
  <w:numPicBullet w:numPicBulletId="1">
    <w:pict>
      <v:shape id="_x0000_i1027" type="#_x0000_t75" alt="Button_N3" style="width:13.5pt;height:12.75pt;visibility:visible;mso-wrap-style:square" o:bullet="t">
        <v:imagedata r:id="rId2" o:title="Button_N3"/>
      </v:shape>
    </w:pict>
  </w:numPicBullet>
  <w:numPicBullet w:numPicBulletId="2">
    <w:pict>
      <v:shape id="_x0000_i1028" type="#_x0000_t75" alt="Button_N1" style="width:13.5pt;height:12.75pt;visibility:visible;mso-wrap-style:square" o:bullet="t">
        <v:imagedata r:id="rId3" o:title="Button_N1"/>
      </v:shape>
    </w:pict>
  </w:numPicBullet>
  <w:abstractNum w:abstractNumId="0" w15:restartNumberingAfterBreak="0">
    <w:nsid w:val="000D2030"/>
    <w:multiLevelType w:val="hybridMultilevel"/>
    <w:tmpl w:val="09C62CC8"/>
    <w:lvl w:ilvl="0" w:tplc="788AAE86">
      <w:start w:val="1"/>
      <w:numFmt w:val="bullet"/>
      <w:lvlText w:val="1"/>
      <w:lvlJc w:val="left"/>
      <w:pPr>
        <w:ind w:left="720" w:hanging="360"/>
      </w:pPr>
      <w:rPr>
        <w:rFonts w:ascii="Webdings" w:hAnsi="Webdings" w:hint="default"/>
        <w:sz w:val="36"/>
        <w:szCs w:val="36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37ADA"/>
    <w:multiLevelType w:val="hybridMultilevel"/>
    <w:tmpl w:val="9B5E0BCA"/>
    <w:lvl w:ilvl="0" w:tplc="B69CFB8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679B0"/>
    <w:multiLevelType w:val="hybridMultilevel"/>
    <w:tmpl w:val="936AD6E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D2451"/>
    <w:multiLevelType w:val="hybridMultilevel"/>
    <w:tmpl w:val="01A46B20"/>
    <w:lvl w:ilvl="0" w:tplc="936AF69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38AA34"/>
        <w:sz w:val="32"/>
        <w:u w:color="38AA34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03B31"/>
    <w:multiLevelType w:val="hybridMultilevel"/>
    <w:tmpl w:val="3118E9C6"/>
    <w:lvl w:ilvl="0" w:tplc="675EE2D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51F08"/>
    <w:multiLevelType w:val="hybridMultilevel"/>
    <w:tmpl w:val="FA16B05A"/>
    <w:lvl w:ilvl="0" w:tplc="675EE2D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7211B"/>
    <w:multiLevelType w:val="hybridMultilevel"/>
    <w:tmpl w:val="B4243E5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166D1"/>
    <w:multiLevelType w:val="hybridMultilevel"/>
    <w:tmpl w:val="3F7625C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1B713A"/>
    <w:multiLevelType w:val="hybridMultilevel"/>
    <w:tmpl w:val="A8E8679A"/>
    <w:lvl w:ilvl="0" w:tplc="0407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254CBC"/>
    <w:multiLevelType w:val="hybridMultilevel"/>
    <w:tmpl w:val="92CE56CC"/>
    <w:lvl w:ilvl="0" w:tplc="57B06E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5DBA12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8CC3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6089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2A5C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8051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32E2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FA0F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AA1C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7C5150A"/>
    <w:multiLevelType w:val="hybridMultilevel"/>
    <w:tmpl w:val="B8A879A2"/>
    <w:lvl w:ilvl="0" w:tplc="D6C01A5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FC59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3E8A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86AE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B2CC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BE07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CE1B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48BF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78D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B6471DC"/>
    <w:multiLevelType w:val="hybridMultilevel"/>
    <w:tmpl w:val="69D8F8C6"/>
    <w:lvl w:ilvl="0" w:tplc="6A70E324">
      <w:start w:val="1"/>
      <w:numFmt w:val="bullet"/>
      <w:pStyle w:val="berschrift2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3CEE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B8CE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04A7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F49A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80CF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08C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B83D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3C24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5B8B2E8B"/>
    <w:multiLevelType w:val="hybridMultilevel"/>
    <w:tmpl w:val="41CA66E8"/>
    <w:lvl w:ilvl="0" w:tplc="675EE2D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C6674A"/>
    <w:multiLevelType w:val="hybridMultilevel"/>
    <w:tmpl w:val="BC940832"/>
    <w:lvl w:ilvl="0" w:tplc="C1CEA8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  <w:sz w:val="3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410557"/>
    <w:multiLevelType w:val="hybridMultilevel"/>
    <w:tmpl w:val="0F1E4FB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2E12CE"/>
    <w:multiLevelType w:val="hybridMultilevel"/>
    <w:tmpl w:val="EBC4783E"/>
    <w:lvl w:ilvl="0" w:tplc="675EE2D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8F0E35"/>
    <w:multiLevelType w:val="hybridMultilevel"/>
    <w:tmpl w:val="FA16B05A"/>
    <w:lvl w:ilvl="0" w:tplc="675EE2D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9F1103"/>
    <w:multiLevelType w:val="hybridMultilevel"/>
    <w:tmpl w:val="6B12F176"/>
    <w:lvl w:ilvl="0" w:tplc="57B06E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5DBA12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8CC3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6089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2A5C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8051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32E2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FA0F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AA1C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2"/>
  </w:num>
  <w:num w:numId="3">
    <w:abstractNumId w:val="14"/>
  </w:num>
  <w:num w:numId="4">
    <w:abstractNumId w:val="6"/>
  </w:num>
  <w:num w:numId="5">
    <w:abstractNumId w:val="8"/>
  </w:num>
  <w:num w:numId="6">
    <w:abstractNumId w:val="0"/>
  </w:num>
  <w:num w:numId="7">
    <w:abstractNumId w:val="1"/>
  </w:num>
  <w:num w:numId="8">
    <w:abstractNumId w:val="11"/>
  </w:num>
  <w:num w:numId="9">
    <w:abstractNumId w:val="10"/>
  </w:num>
  <w:num w:numId="10">
    <w:abstractNumId w:val="3"/>
  </w:num>
  <w:num w:numId="11">
    <w:abstractNumId w:val="12"/>
  </w:num>
  <w:num w:numId="12">
    <w:abstractNumId w:val="9"/>
  </w:num>
  <w:num w:numId="13">
    <w:abstractNumId w:val="17"/>
  </w:num>
  <w:num w:numId="14">
    <w:abstractNumId w:val="5"/>
  </w:num>
  <w:num w:numId="15">
    <w:abstractNumId w:val="16"/>
  </w:num>
  <w:num w:numId="16">
    <w:abstractNumId w:val="13"/>
  </w:num>
  <w:num w:numId="17">
    <w:abstractNumId w:val="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ttachedTemplate r:id="rId1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84E"/>
    <w:rsid w:val="00002C63"/>
    <w:rsid w:val="000044B0"/>
    <w:rsid w:val="0000524A"/>
    <w:rsid w:val="0001381A"/>
    <w:rsid w:val="000316A8"/>
    <w:rsid w:val="00034501"/>
    <w:rsid w:val="000420B9"/>
    <w:rsid w:val="000478D1"/>
    <w:rsid w:val="00052A5A"/>
    <w:rsid w:val="00062B4B"/>
    <w:rsid w:val="000640CF"/>
    <w:rsid w:val="0008245C"/>
    <w:rsid w:val="000A10BD"/>
    <w:rsid w:val="000A75EB"/>
    <w:rsid w:val="000A7EB3"/>
    <w:rsid w:val="000B11F7"/>
    <w:rsid w:val="000C0993"/>
    <w:rsid w:val="000D73D7"/>
    <w:rsid w:val="000D798F"/>
    <w:rsid w:val="000F5711"/>
    <w:rsid w:val="00103FA0"/>
    <w:rsid w:val="001043D2"/>
    <w:rsid w:val="00104D68"/>
    <w:rsid w:val="00114CB2"/>
    <w:rsid w:val="00115713"/>
    <w:rsid w:val="00116654"/>
    <w:rsid w:val="00125CD9"/>
    <w:rsid w:val="00130D81"/>
    <w:rsid w:val="00135EA6"/>
    <w:rsid w:val="00137404"/>
    <w:rsid w:val="001462D7"/>
    <w:rsid w:val="00183982"/>
    <w:rsid w:val="001844C4"/>
    <w:rsid w:val="00190DAD"/>
    <w:rsid w:val="001A2140"/>
    <w:rsid w:val="001A41F6"/>
    <w:rsid w:val="001F73A6"/>
    <w:rsid w:val="0020296D"/>
    <w:rsid w:val="00202DFD"/>
    <w:rsid w:val="00203D2B"/>
    <w:rsid w:val="00206649"/>
    <w:rsid w:val="00206C2C"/>
    <w:rsid w:val="00213B30"/>
    <w:rsid w:val="00216197"/>
    <w:rsid w:val="0021788E"/>
    <w:rsid w:val="00220B87"/>
    <w:rsid w:val="00223DF2"/>
    <w:rsid w:val="002262EF"/>
    <w:rsid w:val="0022675B"/>
    <w:rsid w:val="0022796E"/>
    <w:rsid w:val="002351B8"/>
    <w:rsid w:val="00253103"/>
    <w:rsid w:val="002538C9"/>
    <w:rsid w:val="00270714"/>
    <w:rsid w:val="00272BA6"/>
    <w:rsid w:val="00281C8D"/>
    <w:rsid w:val="00282B5D"/>
    <w:rsid w:val="0028609E"/>
    <w:rsid w:val="00286AAD"/>
    <w:rsid w:val="00290C9B"/>
    <w:rsid w:val="00293842"/>
    <w:rsid w:val="00296F7D"/>
    <w:rsid w:val="002A1173"/>
    <w:rsid w:val="002A1AAB"/>
    <w:rsid w:val="002B361B"/>
    <w:rsid w:val="002D7BAD"/>
    <w:rsid w:val="002E5C5D"/>
    <w:rsid w:val="002E6A82"/>
    <w:rsid w:val="0030496D"/>
    <w:rsid w:val="00306F69"/>
    <w:rsid w:val="003216AB"/>
    <w:rsid w:val="003275A9"/>
    <w:rsid w:val="00337732"/>
    <w:rsid w:val="00340218"/>
    <w:rsid w:val="00341837"/>
    <w:rsid w:val="00342A84"/>
    <w:rsid w:val="00346E77"/>
    <w:rsid w:val="00347178"/>
    <w:rsid w:val="00347D47"/>
    <w:rsid w:val="00347E3D"/>
    <w:rsid w:val="0035102F"/>
    <w:rsid w:val="00352E2B"/>
    <w:rsid w:val="003651D7"/>
    <w:rsid w:val="0037100E"/>
    <w:rsid w:val="0039023E"/>
    <w:rsid w:val="003A3426"/>
    <w:rsid w:val="003A3AC1"/>
    <w:rsid w:val="003E0061"/>
    <w:rsid w:val="003E44E7"/>
    <w:rsid w:val="003F2AFC"/>
    <w:rsid w:val="00404AEB"/>
    <w:rsid w:val="00410967"/>
    <w:rsid w:val="00412647"/>
    <w:rsid w:val="00420927"/>
    <w:rsid w:val="0042440A"/>
    <w:rsid w:val="00436D48"/>
    <w:rsid w:val="00446D09"/>
    <w:rsid w:val="004555BE"/>
    <w:rsid w:val="00457715"/>
    <w:rsid w:val="004661EE"/>
    <w:rsid w:val="00471EE3"/>
    <w:rsid w:val="00482B0A"/>
    <w:rsid w:val="00487215"/>
    <w:rsid w:val="00494883"/>
    <w:rsid w:val="00497F36"/>
    <w:rsid w:val="004A791A"/>
    <w:rsid w:val="004B5530"/>
    <w:rsid w:val="004D4568"/>
    <w:rsid w:val="004E0E27"/>
    <w:rsid w:val="004E5158"/>
    <w:rsid w:val="004E6A14"/>
    <w:rsid w:val="005010D0"/>
    <w:rsid w:val="00501FDF"/>
    <w:rsid w:val="0050505C"/>
    <w:rsid w:val="00507EC0"/>
    <w:rsid w:val="00511DCD"/>
    <w:rsid w:val="00512B26"/>
    <w:rsid w:val="005313F2"/>
    <w:rsid w:val="0053617D"/>
    <w:rsid w:val="00542323"/>
    <w:rsid w:val="00547243"/>
    <w:rsid w:val="00552568"/>
    <w:rsid w:val="00553C56"/>
    <w:rsid w:val="00555237"/>
    <w:rsid w:val="00556070"/>
    <w:rsid w:val="00557BC5"/>
    <w:rsid w:val="00565DCC"/>
    <w:rsid w:val="005706F8"/>
    <w:rsid w:val="0057403E"/>
    <w:rsid w:val="00576FE1"/>
    <w:rsid w:val="005930DF"/>
    <w:rsid w:val="005941CC"/>
    <w:rsid w:val="00595ABD"/>
    <w:rsid w:val="005963C4"/>
    <w:rsid w:val="005976B3"/>
    <w:rsid w:val="005979AB"/>
    <w:rsid w:val="005B0136"/>
    <w:rsid w:val="005C3426"/>
    <w:rsid w:val="005C4C90"/>
    <w:rsid w:val="005E0725"/>
    <w:rsid w:val="005F6E2E"/>
    <w:rsid w:val="00602154"/>
    <w:rsid w:val="00610A7B"/>
    <w:rsid w:val="00623A49"/>
    <w:rsid w:val="00626D6C"/>
    <w:rsid w:val="00632F4A"/>
    <w:rsid w:val="00641191"/>
    <w:rsid w:val="00643C86"/>
    <w:rsid w:val="0065284E"/>
    <w:rsid w:val="00656FE5"/>
    <w:rsid w:val="006612BA"/>
    <w:rsid w:val="0067697F"/>
    <w:rsid w:val="006778EE"/>
    <w:rsid w:val="00681697"/>
    <w:rsid w:val="00691549"/>
    <w:rsid w:val="00697C85"/>
    <w:rsid w:val="006B0565"/>
    <w:rsid w:val="006B4B4A"/>
    <w:rsid w:val="006D2F30"/>
    <w:rsid w:val="006E242B"/>
    <w:rsid w:val="006E339B"/>
    <w:rsid w:val="00723C4B"/>
    <w:rsid w:val="00725E3B"/>
    <w:rsid w:val="00734722"/>
    <w:rsid w:val="00740216"/>
    <w:rsid w:val="00741BF3"/>
    <w:rsid w:val="007512EB"/>
    <w:rsid w:val="007551DC"/>
    <w:rsid w:val="0077444D"/>
    <w:rsid w:val="007760B9"/>
    <w:rsid w:val="00793E8A"/>
    <w:rsid w:val="007A5C0B"/>
    <w:rsid w:val="007F0C75"/>
    <w:rsid w:val="00803919"/>
    <w:rsid w:val="00813F48"/>
    <w:rsid w:val="008212F1"/>
    <w:rsid w:val="00821A70"/>
    <w:rsid w:val="00822B17"/>
    <w:rsid w:val="00836312"/>
    <w:rsid w:val="008436F0"/>
    <w:rsid w:val="00847688"/>
    <w:rsid w:val="00862B30"/>
    <w:rsid w:val="008635E0"/>
    <w:rsid w:val="008657B1"/>
    <w:rsid w:val="008659F6"/>
    <w:rsid w:val="00871067"/>
    <w:rsid w:val="0087216E"/>
    <w:rsid w:val="00872DC6"/>
    <w:rsid w:val="00886E34"/>
    <w:rsid w:val="008A623E"/>
    <w:rsid w:val="008A64B1"/>
    <w:rsid w:val="008B5350"/>
    <w:rsid w:val="008D18C8"/>
    <w:rsid w:val="008D2B10"/>
    <w:rsid w:val="008D455F"/>
    <w:rsid w:val="008F2FCF"/>
    <w:rsid w:val="00906456"/>
    <w:rsid w:val="0092497D"/>
    <w:rsid w:val="009317DC"/>
    <w:rsid w:val="00935DC4"/>
    <w:rsid w:val="0094101A"/>
    <w:rsid w:val="009470C2"/>
    <w:rsid w:val="009503CF"/>
    <w:rsid w:val="00951E77"/>
    <w:rsid w:val="00952518"/>
    <w:rsid w:val="00952BD0"/>
    <w:rsid w:val="00960337"/>
    <w:rsid w:val="009617FB"/>
    <w:rsid w:val="009622A8"/>
    <w:rsid w:val="009624BC"/>
    <w:rsid w:val="00965E4F"/>
    <w:rsid w:val="00972898"/>
    <w:rsid w:val="00981B48"/>
    <w:rsid w:val="0098213B"/>
    <w:rsid w:val="0098768D"/>
    <w:rsid w:val="00990A8F"/>
    <w:rsid w:val="009939A0"/>
    <w:rsid w:val="009A0954"/>
    <w:rsid w:val="009A5CFB"/>
    <w:rsid w:val="009A613C"/>
    <w:rsid w:val="009A7CE3"/>
    <w:rsid w:val="009B15AC"/>
    <w:rsid w:val="009B6FFA"/>
    <w:rsid w:val="009C2CEB"/>
    <w:rsid w:val="009D0208"/>
    <w:rsid w:val="009D2A97"/>
    <w:rsid w:val="009D3922"/>
    <w:rsid w:val="009F2CBA"/>
    <w:rsid w:val="00A05338"/>
    <w:rsid w:val="00A06E2E"/>
    <w:rsid w:val="00A2284E"/>
    <w:rsid w:val="00A22ADE"/>
    <w:rsid w:val="00A405B1"/>
    <w:rsid w:val="00A55B03"/>
    <w:rsid w:val="00A67271"/>
    <w:rsid w:val="00A75295"/>
    <w:rsid w:val="00A84643"/>
    <w:rsid w:val="00A86199"/>
    <w:rsid w:val="00AA5199"/>
    <w:rsid w:val="00AB4203"/>
    <w:rsid w:val="00AB4DEA"/>
    <w:rsid w:val="00AB52F0"/>
    <w:rsid w:val="00AB542F"/>
    <w:rsid w:val="00AD2C69"/>
    <w:rsid w:val="00AD41EE"/>
    <w:rsid w:val="00AD65B9"/>
    <w:rsid w:val="00AE10D1"/>
    <w:rsid w:val="00AF310A"/>
    <w:rsid w:val="00AF3BCE"/>
    <w:rsid w:val="00AF5AB6"/>
    <w:rsid w:val="00AF6C72"/>
    <w:rsid w:val="00AF702C"/>
    <w:rsid w:val="00B04894"/>
    <w:rsid w:val="00B04F12"/>
    <w:rsid w:val="00B31601"/>
    <w:rsid w:val="00B37CDA"/>
    <w:rsid w:val="00B42E75"/>
    <w:rsid w:val="00B504E9"/>
    <w:rsid w:val="00B60606"/>
    <w:rsid w:val="00B61C43"/>
    <w:rsid w:val="00B652F2"/>
    <w:rsid w:val="00B67BB0"/>
    <w:rsid w:val="00B7038B"/>
    <w:rsid w:val="00B818D3"/>
    <w:rsid w:val="00B82A18"/>
    <w:rsid w:val="00BA0B51"/>
    <w:rsid w:val="00BA1A16"/>
    <w:rsid w:val="00BB1109"/>
    <w:rsid w:val="00BE61D3"/>
    <w:rsid w:val="00BF5BC1"/>
    <w:rsid w:val="00BF712F"/>
    <w:rsid w:val="00C028A7"/>
    <w:rsid w:val="00C3674D"/>
    <w:rsid w:val="00C36BC3"/>
    <w:rsid w:val="00C4798C"/>
    <w:rsid w:val="00C508AA"/>
    <w:rsid w:val="00C51FFB"/>
    <w:rsid w:val="00C6177E"/>
    <w:rsid w:val="00C73977"/>
    <w:rsid w:val="00C75683"/>
    <w:rsid w:val="00C774B6"/>
    <w:rsid w:val="00C81736"/>
    <w:rsid w:val="00C86525"/>
    <w:rsid w:val="00C95430"/>
    <w:rsid w:val="00CC7A4E"/>
    <w:rsid w:val="00CE19EB"/>
    <w:rsid w:val="00CE6B00"/>
    <w:rsid w:val="00CF1323"/>
    <w:rsid w:val="00CF51E7"/>
    <w:rsid w:val="00CF6A2B"/>
    <w:rsid w:val="00D0355B"/>
    <w:rsid w:val="00D156F0"/>
    <w:rsid w:val="00D15AAB"/>
    <w:rsid w:val="00D3032A"/>
    <w:rsid w:val="00D312CF"/>
    <w:rsid w:val="00D37C18"/>
    <w:rsid w:val="00D479AE"/>
    <w:rsid w:val="00D47E9B"/>
    <w:rsid w:val="00D516D5"/>
    <w:rsid w:val="00D52398"/>
    <w:rsid w:val="00D52D64"/>
    <w:rsid w:val="00D6559F"/>
    <w:rsid w:val="00D65F76"/>
    <w:rsid w:val="00D70749"/>
    <w:rsid w:val="00D712EF"/>
    <w:rsid w:val="00D84DF3"/>
    <w:rsid w:val="00D91482"/>
    <w:rsid w:val="00D916B7"/>
    <w:rsid w:val="00D96883"/>
    <w:rsid w:val="00DA2CB0"/>
    <w:rsid w:val="00DB00E5"/>
    <w:rsid w:val="00DB2EB0"/>
    <w:rsid w:val="00DB54BA"/>
    <w:rsid w:val="00DC3857"/>
    <w:rsid w:val="00DC6A6A"/>
    <w:rsid w:val="00DC7267"/>
    <w:rsid w:val="00DF0349"/>
    <w:rsid w:val="00DF4F3D"/>
    <w:rsid w:val="00DF57AB"/>
    <w:rsid w:val="00E0187C"/>
    <w:rsid w:val="00E056F1"/>
    <w:rsid w:val="00E1022B"/>
    <w:rsid w:val="00E147E1"/>
    <w:rsid w:val="00E15C0D"/>
    <w:rsid w:val="00E24D5D"/>
    <w:rsid w:val="00E25356"/>
    <w:rsid w:val="00E3146D"/>
    <w:rsid w:val="00E376EE"/>
    <w:rsid w:val="00E37BAF"/>
    <w:rsid w:val="00E43A04"/>
    <w:rsid w:val="00E46B96"/>
    <w:rsid w:val="00E60501"/>
    <w:rsid w:val="00E664C5"/>
    <w:rsid w:val="00E71E69"/>
    <w:rsid w:val="00E92BD2"/>
    <w:rsid w:val="00E95D6F"/>
    <w:rsid w:val="00EA35D6"/>
    <w:rsid w:val="00EA5FD0"/>
    <w:rsid w:val="00EB05B6"/>
    <w:rsid w:val="00EB113B"/>
    <w:rsid w:val="00EB7FB4"/>
    <w:rsid w:val="00ED14F3"/>
    <w:rsid w:val="00ED27E4"/>
    <w:rsid w:val="00EE5CA7"/>
    <w:rsid w:val="00F104B4"/>
    <w:rsid w:val="00F20133"/>
    <w:rsid w:val="00F23DF0"/>
    <w:rsid w:val="00F36547"/>
    <w:rsid w:val="00F40C7C"/>
    <w:rsid w:val="00F43DA0"/>
    <w:rsid w:val="00F476CA"/>
    <w:rsid w:val="00F51D9E"/>
    <w:rsid w:val="00F520F4"/>
    <w:rsid w:val="00F541A7"/>
    <w:rsid w:val="00F56678"/>
    <w:rsid w:val="00F56F38"/>
    <w:rsid w:val="00F57CB0"/>
    <w:rsid w:val="00F6153B"/>
    <w:rsid w:val="00F61541"/>
    <w:rsid w:val="00F6412D"/>
    <w:rsid w:val="00F64C2A"/>
    <w:rsid w:val="00F71A5B"/>
    <w:rsid w:val="00F82BAC"/>
    <w:rsid w:val="00F84BA3"/>
    <w:rsid w:val="00F85772"/>
    <w:rsid w:val="00F93CE3"/>
    <w:rsid w:val="00F951DF"/>
    <w:rsid w:val="00F97B27"/>
    <w:rsid w:val="00FB291F"/>
    <w:rsid w:val="00FC245E"/>
    <w:rsid w:val="00FD57F8"/>
    <w:rsid w:val="00FD6262"/>
    <w:rsid w:val="00FE2496"/>
    <w:rsid w:val="00FE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BF4AA91-BA12-4962-AB4A-D625C592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347D47"/>
  </w:style>
  <w:style w:type="paragraph" w:styleId="berschrift1">
    <w:name w:val="heading 1"/>
    <w:basedOn w:val="Listenabsatz"/>
    <w:next w:val="Standard"/>
    <w:link w:val="berschrift1Zchn"/>
    <w:uiPriority w:val="9"/>
    <w:qFormat/>
    <w:rsid w:val="00DF57AB"/>
    <w:pPr>
      <w:spacing w:after="60"/>
      <w:ind w:left="567" w:hanging="357"/>
      <w:outlineLvl w:val="0"/>
    </w:pPr>
    <w:rPr>
      <w:rFonts w:ascii="Arial" w:eastAsia="ZapfDingbatsStd" w:hAnsi="Arial" w:cs="Arial"/>
      <w:b/>
      <w:color w:val="38AA34"/>
      <w:sz w:val="32"/>
      <w:szCs w:val="10"/>
    </w:rPr>
  </w:style>
  <w:style w:type="paragraph" w:styleId="berschrift2">
    <w:name w:val="heading 2"/>
    <w:basedOn w:val="Listenabsatz"/>
    <w:next w:val="Standard"/>
    <w:link w:val="berschrift2Zchn"/>
    <w:uiPriority w:val="9"/>
    <w:unhideWhenUsed/>
    <w:qFormat/>
    <w:rsid w:val="00DF57AB"/>
    <w:pPr>
      <w:numPr>
        <w:numId w:val="8"/>
      </w:numPr>
      <w:tabs>
        <w:tab w:val="clear" w:pos="720"/>
      </w:tabs>
      <w:spacing w:after="60"/>
      <w:ind w:left="567" w:hanging="357"/>
      <w:outlineLvl w:val="1"/>
    </w:pPr>
    <w:rPr>
      <w:rFonts w:ascii="PoloMA11K-Buch" w:hAnsi="PoloMA11K-Buch" w:cs="PoloMA11K-Buch"/>
      <w:color w:val="808080" w:themeColor="background1" w:themeShade="80"/>
      <w:sz w:val="20"/>
      <w:szCs w:val="20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F57AB"/>
    <w:pPr>
      <w:spacing w:before="240" w:after="0"/>
      <w:jc w:val="right"/>
      <w:outlineLvl w:val="2"/>
    </w:pPr>
    <w:rPr>
      <w:rFonts w:ascii="Arial" w:eastAsia="ZapfDingbatsStd" w:hAnsi="Arial" w:cs="Arial"/>
      <w:b/>
      <w:color w:val="38AA34"/>
      <w:sz w:val="36"/>
      <w:szCs w:val="1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6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64C2A"/>
  </w:style>
  <w:style w:type="paragraph" w:styleId="Fuzeile">
    <w:name w:val="footer"/>
    <w:basedOn w:val="Standard"/>
    <w:link w:val="FuzeileZchn"/>
    <w:uiPriority w:val="99"/>
    <w:unhideWhenUsed/>
    <w:rsid w:val="00F6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64C2A"/>
  </w:style>
  <w:style w:type="paragraph" w:customStyle="1" w:styleId="10Haupttitellinksoben">
    <w:name w:val="10_Haupttitel (links oben)"/>
    <w:link w:val="10HaupttitellinksobenZchnZchn"/>
    <w:rsid w:val="00F64C2A"/>
    <w:pPr>
      <w:pBdr>
        <w:bottom w:val="single" w:sz="8" w:space="1" w:color="auto"/>
      </w:pBdr>
      <w:tabs>
        <w:tab w:val="left" w:pos="340"/>
      </w:tabs>
      <w:spacing w:after="0" w:line="240" w:lineRule="auto"/>
    </w:pPr>
    <w:rPr>
      <w:rFonts w:ascii="Cronos Pro" w:eastAsia="Times New Roman" w:hAnsi="Cronos Pro" w:cs="Arial"/>
      <w:b/>
      <w:spacing w:val="-20"/>
      <w:sz w:val="40"/>
      <w:szCs w:val="19"/>
      <w:lang w:val="en-GB"/>
    </w:rPr>
  </w:style>
  <w:style w:type="character" w:customStyle="1" w:styleId="10HaupttitellinksobenZchnZchn">
    <w:name w:val="10_Haupttitel (links oben) Zchn Zchn"/>
    <w:link w:val="10Haupttitellinksoben"/>
    <w:rsid w:val="00F64C2A"/>
    <w:rPr>
      <w:rFonts w:ascii="Cronos Pro" w:eastAsia="Times New Roman" w:hAnsi="Cronos Pro" w:cs="Arial"/>
      <w:b/>
      <w:spacing w:val="-20"/>
      <w:sz w:val="40"/>
      <w:szCs w:val="19"/>
      <w:lang w:val="en-GB"/>
    </w:rPr>
  </w:style>
  <w:style w:type="paragraph" w:customStyle="1" w:styleId="10Subtitelrechtsoben">
    <w:name w:val="10_Subtitel (rechts oben)"/>
    <w:basedOn w:val="Standard"/>
    <w:rsid w:val="00F64C2A"/>
    <w:pPr>
      <w:pBdr>
        <w:bottom w:val="single" w:sz="8" w:space="5" w:color="auto"/>
      </w:pBdr>
      <w:spacing w:before="120" w:after="0" w:line="280" w:lineRule="exact"/>
      <w:jc w:val="right"/>
    </w:pPr>
    <w:rPr>
      <w:rFonts w:ascii="Helvetica" w:eastAsia="Times New Roman" w:hAnsi="Helvetica" w:cs="Arial"/>
      <w:b/>
      <w:sz w:val="26"/>
      <w:szCs w:val="19"/>
      <w:lang w:val="en-GB"/>
    </w:rPr>
  </w:style>
  <w:style w:type="paragraph" w:styleId="Blocktext">
    <w:name w:val="Block Text"/>
    <w:basedOn w:val="Standard"/>
    <w:uiPriority w:val="99"/>
    <w:rsid w:val="00F64C2A"/>
    <w:pPr>
      <w:spacing w:before="80" w:after="120" w:line="320" w:lineRule="atLeast"/>
      <w:ind w:left="1440" w:right="1440"/>
    </w:pPr>
    <w:rPr>
      <w:rFonts w:ascii="Arial" w:eastAsia="Times New Roman" w:hAnsi="Arial" w:cs="Arial"/>
      <w:szCs w:val="20"/>
      <w:lang w:val="en-GB"/>
    </w:rPr>
  </w:style>
  <w:style w:type="paragraph" w:customStyle="1" w:styleId="00StandardaufTAB">
    <w:name w:val="00_Standard auf TAB"/>
    <w:basedOn w:val="Standard"/>
    <w:rsid w:val="00F64C2A"/>
    <w:pPr>
      <w:spacing w:after="0" w:line="280" w:lineRule="exact"/>
      <w:ind w:left="340"/>
    </w:pPr>
    <w:rPr>
      <w:rFonts w:ascii="Helvetica" w:eastAsia="Times New Roman" w:hAnsi="Helvetica" w:cs="Arial"/>
      <w:szCs w:val="19"/>
      <w:lang w:val="en-GB"/>
    </w:rPr>
  </w:style>
  <w:style w:type="paragraph" w:customStyle="1" w:styleId="02Bildbeschriftung">
    <w:name w:val="02_Bildbeschriftung"/>
    <w:basedOn w:val="Standard"/>
    <w:rsid w:val="00F104B4"/>
    <w:pPr>
      <w:spacing w:after="0" w:line="240" w:lineRule="exact"/>
      <w:ind w:left="284" w:hanging="284"/>
    </w:pPr>
    <w:rPr>
      <w:rFonts w:ascii="Helvetica" w:eastAsia="SimSun" w:hAnsi="Helvetica" w:cs="Arial"/>
      <w:sz w:val="20"/>
      <w:szCs w:val="19"/>
      <w:lang w:val="en-GB"/>
    </w:rPr>
  </w:style>
  <w:style w:type="paragraph" w:customStyle="1" w:styleId="01AufgabenTitel">
    <w:name w:val="01_AufgabenTitel"/>
    <w:basedOn w:val="Standard"/>
    <w:rsid w:val="00F104B4"/>
    <w:pPr>
      <w:tabs>
        <w:tab w:val="left" w:pos="340"/>
      </w:tabs>
      <w:spacing w:after="120" w:line="280" w:lineRule="exact"/>
    </w:pPr>
    <w:rPr>
      <w:rFonts w:ascii="Helvetica" w:eastAsia="SimSun" w:hAnsi="Helvetica" w:cs="Arial"/>
      <w:b/>
      <w:sz w:val="24"/>
      <w:szCs w:val="19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0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04B4"/>
    <w:rPr>
      <w:rFonts w:ascii="Tahoma" w:hAnsi="Tahoma" w:cs="Tahoma"/>
      <w:sz w:val="16"/>
      <w:szCs w:val="16"/>
    </w:rPr>
  </w:style>
  <w:style w:type="paragraph" w:customStyle="1" w:styleId="aNormattextFARBE">
    <w:name w:val="a_Normattext FARBE"/>
    <w:basedOn w:val="Standard"/>
    <w:semiHidden/>
    <w:rsid w:val="00E71E69"/>
    <w:pPr>
      <w:spacing w:after="0" w:line="300" w:lineRule="exact"/>
    </w:pPr>
    <w:rPr>
      <w:rFonts w:ascii="KWB-Regular" w:eastAsia="Times New Roman" w:hAnsi="KWB-Regular" w:cs="Arial"/>
      <w:bCs/>
      <w:color w:val="FF0000"/>
      <w:kern w:val="32"/>
      <w:sz w:val="26"/>
      <w:szCs w:val="32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512E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313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313F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313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313F2"/>
    <w:rPr>
      <w:b/>
      <w:bCs/>
      <w:sz w:val="20"/>
      <w:szCs w:val="20"/>
    </w:rPr>
  </w:style>
  <w:style w:type="table" w:styleId="Tabellenraster">
    <w:name w:val="Table Grid"/>
    <w:basedOn w:val="NormaleTabelle"/>
    <w:uiPriority w:val="59"/>
    <w:rsid w:val="00CF6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CF6A2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Absatz-Standardschriftart"/>
    <w:uiPriority w:val="99"/>
    <w:semiHidden/>
    <w:unhideWhenUsed/>
    <w:rsid w:val="003A3426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552568"/>
    <w:pPr>
      <w:ind w:left="720"/>
      <w:contextualSpacing/>
    </w:pPr>
  </w:style>
  <w:style w:type="paragraph" w:styleId="KeinLeerraum">
    <w:name w:val="No Spacing"/>
    <w:uiPriority w:val="1"/>
    <w:qFormat/>
    <w:rsid w:val="00C75683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DF57AB"/>
    <w:rPr>
      <w:rFonts w:ascii="Arial" w:eastAsia="ZapfDingbatsStd" w:hAnsi="Arial" w:cs="Arial"/>
      <w:b/>
      <w:color w:val="38AA34"/>
      <w:sz w:val="32"/>
      <w:szCs w:val="1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F57AB"/>
    <w:rPr>
      <w:rFonts w:ascii="PoloMA11K-Buch" w:hAnsi="PoloMA11K-Buch" w:cs="PoloMA11K-Buch"/>
      <w:color w:val="808080" w:themeColor="background1" w:themeShade="80"/>
      <w:sz w:val="20"/>
      <w:szCs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F57AB"/>
    <w:rPr>
      <w:rFonts w:ascii="Arial" w:eastAsia="ZapfDingbatsStd" w:hAnsi="Arial" w:cs="Arial"/>
      <w:b/>
      <w:color w:val="38AA34"/>
      <w:sz w:val="36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xxx-transfer\Krammer\Chemie_verstehen_online\chv4_leistungsbeurteilung_vorl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F55C2-52DF-4307-99B9-E18299402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chv4_leistungsbeurteilung_vorlage</Template>
  <TotalTime>0</TotalTime>
  <Pages>1</Pages>
  <Words>221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öbv VS, freie_DN</dc:creator>
  <cp:lastModifiedBy>öbv VS, freie_DN</cp:lastModifiedBy>
  <cp:revision>2</cp:revision>
  <cp:lastPrinted>2019-01-11T06:48:00Z</cp:lastPrinted>
  <dcterms:created xsi:type="dcterms:W3CDTF">2019-10-10T12:36:00Z</dcterms:created>
  <dcterms:modified xsi:type="dcterms:W3CDTF">2019-10-10T12:58:00Z</dcterms:modified>
</cp:coreProperties>
</file>