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AA5BFD" w:rsidRPr="00CF1323" w:rsidTr="00AA5BF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BFD" w:rsidRPr="00AA5BFD" w:rsidRDefault="00AA5BFD" w:rsidP="00AA5BF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AA5BFD">
              <w:rPr>
                <w:b/>
                <w:color w:val="548DD4" w:themeColor="text2" w:themeTint="99"/>
                <w:sz w:val="32"/>
                <w:szCs w:val="32"/>
              </w:rPr>
              <w:t>Aluminium und Kupfer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AA5BFD" w:rsidRPr="00CF1323" w:rsidRDefault="00AA5BFD" w:rsidP="00AA5BF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A5BFD" w:rsidRPr="00CF1323" w:rsidRDefault="00AA5BFD" w:rsidP="00AA5BF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AA5BFD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AA5BF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AA5BFD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AA5BFD" w:rsidRPr="00FD6262" w:rsidTr="00065FD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Default="00AA5BFD" w:rsidP="00AA5BFD">
            <w:pPr>
              <w:spacing w:before="40" w:after="40"/>
            </w:pPr>
            <w:r>
              <w:t>Ich kann die Eigenschaften von Aluminium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A5BFD" w:rsidRPr="00FD6262" w:rsidTr="00553BF1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Default="00AA5BFD" w:rsidP="00AA5BFD">
            <w:pPr>
              <w:spacing w:before="40" w:after="40"/>
            </w:pPr>
            <w:r>
              <w:t>Ich kann die Herstellung von Aluminium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A5BFD" w:rsidRPr="00FD6262" w:rsidTr="00C163AB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Default="00AA5BFD" w:rsidP="00AA5BFD">
            <w:pPr>
              <w:spacing w:before="40" w:after="40"/>
            </w:pPr>
            <w:r>
              <w:t>Ich kann die Eigenschaften von Kupfer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A5BFD" w:rsidRPr="00FD6262" w:rsidTr="007E027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Default="00AA5BFD" w:rsidP="00AA5BFD">
            <w:pPr>
              <w:spacing w:before="40" w:after="40"/>
            </w:pPr>
            <w:r>
              <w:t>Ich kann die Herstellung von Kupfer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A5BFD" w:rsidRPr="00FD6262" w:rsidTr="00C953AB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Default="00AA5BFD" w:rsidP="00AA5BFD">
            <w:pPr>
              <w:spacing w:before="40" w:after="40"/>
            </w:pPr>
            <w:bookmarkStart w:id="0" w:name="_GoBack" w:colFirst="0" w:colLast="0"/>
            <w:r>
              <w:t>Ich kann Anwendungen für Aluminium und Kupfer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A5BFD" w:rsidRPr="00FD6262" w:rsidRDefault="00AA5BFD" w:rsidP="00AA5BFD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AA5BFD" w:rsidRPr="00FD6262" w:rsidTr="00AA5BF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Pr="00FD6262" w:rsidRDefault="00AA5BFD" w:rsidP="00AA5BF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A5BFD" w:rsidRPr="00FD6262" w:rsidTr="00AA5BFD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A5BFD" w:rsidRPr="00FD6262" w:rsidRDefault="00AA5BFD" w:rsidP="00AA5BF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BFD" w:rsidRDefault="00AA5BFD" w:rsidP="00F64C2A">
      <w:pPr>
        <w:spacing w:after="0" w:line="240" w:lineRule="auto"/>
      </w:pPr>
      <w:r>
        <w:separator/>
      </w:r>
    </w:p>
  </w:endnote>
  <w:endnote w:type="continuationSeparator" w:id="0">
    <w:p w:rsidR="00AA5BFD" w:rsidRDefault="00AA5BF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BFD" w:rsidRDefault="00AA5BFD" w:rsidP="00F64C2A">
      <w:pPr>
        <w:spacing w:after="0" w:line="240" w:lineRule="auto"/>
      </w:pPr>
      <w:r>
        <w:separator/>
      </w:r>
    </w:p>
  </w:footnote>
  <w:footnote w:type="continuationSeparator" w:id="0">
    <w:p w:rsidR="00AA5BFD" w:rsidRDefault="00AA5BF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F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A5BFD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1DC2EE-A240-4B40-A89F-07F06D22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C5D95-F620-4140-9422-EB0ED915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2019-10-10T13:53:00Z</dcterms:created>
  <dcterms:modified xsi:type="dcterms:W3CDTF">2019-10-10T13:55:00Z</dcterms:modified>
</cp:coreProperties>
</file>