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CF1323" w:rsidRPr="00CF1323" w:rsidTr="0038792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38792D" w:rsidP="00115713">
            <w:pPr>
              <w:spacing w:before="80" w:after="60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color w:val="008BEA"/>
                <w:sz w:val="32"/>
                <w:szCs w:val="24"/>
              </w:rPr>
              <w:t>Womit beschäftig sich die Chemie?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CF1323" w:rsidRDefault="00691549" w:rsidP="0011571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DC7267" w:rsidP="0011571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38792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8792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8792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38792D" w:rsidRPr="00FD6262" w:rsidTr="003879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8792D" w:rsidRDefault="0038792D" w:rsidP="0038792D">
            <w:pPr>
              <w:spacing w:before="40" w:after="40"/>
            </w:pPr>
            <w:r>
              <w:t>Ich kann erklären, womit sich die Naturwissenschaft Chemie beschä</w:t>
            </w:r>
            <w:bookmarkStart w:id="0" w:name="_GoBack"/>
            <w:bookmarkEnd w:id="0"/>
            <w:r>
              <w:t>ftigt.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8792D" w:rsidRPr="00FD6262" w:rsidTr="003879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8792D" w:rsidRDefault="0038792D" w:rsidP="0038792D">
            <w:pPr>
              <w:spacing w:before="40" w:after="40"/>
            </w:pPr>
            <w:r>
              <w:t>Ich kann chemische Reaktionen erkennen.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8792D" w:rsidRPr="00FD6262" w:rsidTr="003879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8792D" w:rsidRDefault="0038792D" w:rsidP="0038792D">
            <w:pPr>
              <w:spacing w:before="40" w:after="40"/>
            </w:pPr>
            <w:r>
              <w:t>Ich kann beschreiben, woran man chemische Reaktionen erkennt.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8792D" w:rsidRPr="00FD6262" w:rsidTr="003879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8792D" w:rsidRDefault="0038792D" w:rsidP="0038792D">
            <w:pPr>
              <w:spacing w:before="40" w:after="40"/>
            </w:pPr>
            <w:r>
              <w:t>Ich kann Beispiele für chemische Reaktionen aus dem Alltag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8792D" w:rsidRPr="00FD6262" w:rsidRDefault="0038792D" w:rsidP="003879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38792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38792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E8" w:rsidRDefault="00BA3BE8" w:rsidP="00F64C2A">
      <w:pPr>
        <w:spacing w:after="0" w:line="240" w:lineRule="auto"/>
      </w:pPr>
      <w:r>
        <w:separator/>
      </w:r>
    </w:p>
  </w:endnote>
  <w:endnote w:type="continuationSeparator" w:id="0">
    <w:p w:rsidR="00BA3BE8" w:rsidRDefault="00BA3BE8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E8" w:rsidRDefault="00BA3BE8" w:rsidP="00F64C2A">
      <w:pPr>
        <w:spacing w:after="0" w:line="240" w:lineRule="auto"/>
      </w:pPr>
      <w:r>
        <w:separator/>
      </w:r>
    </w:p>
  </w:footnote>
  <w:footnote w:type="continuationSeparator" w:id="0">
    <w:p w:rsidR="00BA3BE8" w:rsidRDefault="00BA3BE8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8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8792D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A3BE8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15EF8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DF26"/>
  <w15:docId w15:val="{FFFA43BF-6751-468F-A163-0687EDC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C2B1-A09C-4D3C-AD5A-639D3AC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chv4_leistungsbeurteilung_vorlage.dotx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Krammer, Dr. Philipp</dc:creator>
  <cp:lastModifiedBy>Krammer, Dr. Philipp</cp:lastModifiedBy>
  <cp:revision>2</cp:revision>
  <cp:lastPrinted>2019-01-11T06:48:00Z</cp:lastPrinted>
  <dcterms:created xsi:type="dcterms:W3CDTF">2019-10-09T09:05:00Z</dcterms:created>
  <dcterms:modified xsi:type="dcterms:W3CDTF">2019-10-09T09:09:00Z</dcterms:modified>
</cp:coreProperties>
</file>