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101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80"/>
        <w:gridCol w:w="851"/>
        <w:gridCol w:w="564"/>
        <w:gridCol w:w="564"/>
        <w:gridCol w:w="585"/>
        <w:gridCol w:w="1297"/>
      </w:tblGrid>
      <w:tr w:rsidR="00511E8D" w:rsidRPr="00CF1323" w:rsidTr="0013064A">
        <w:trPr>
          <w:trHeight w:val="562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1E8D" w:rsidRPr="00511E8D" w:rsidRDefault="00511E8D" w:rsidP="00511E8D">
            <w:pPr>
              <w:spacing w:before="40" w:after="40"/>
              <w:rPr>
                <w:b/>
                <w:color w:val="548DD4" w:themeColor="text2" w:themeTint="99"/>
                <w:sz w:val="32"/>
                <w:szCs w:val="32"/>
              </w:rPr>
            </w:pPr>
            <w:bookmarkStart w:id="0" w:name="_GoBack"/>
            <w:bookmarkEnd w:id="0"/>
            <w:r w:rsidRPr="00511E8D">
              <w:rPr>
                <w:b/>
                <w:color w:val="548DD4" w:themeColor="text2" w:themeTint="99"/>
                <w:sz w:val="32"/>
                <w:szCs w:val="32"/>
              </w:rPr>
              <w:t>Chemische Reaktionen</w:t>
            </w:r>
          </w:p>
        </w:tc>
        <w:tc>
          <w:tcPr>
            <w:tcW w:w="2564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511E8D" w:rsidRPr="00CF1323" w:rsidRDefault="00511E8D" w:rsidP="00511E8D">
            <w:pPr>
              <w:spacing w:before="80" w:after="60"/>
              <w:ind w:left="-57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>So schätze ich mich ein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11E8D" w:rsidRPr="00CF1323" w:rsidRDefault="00511E8D" w:rsidP="00511E8D">
            <w:pPr>
              <w:spacing w:before="80" w:after="60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 xml:space="preserve">So schätzt </w:t>
            </w:r>
          </w:p>
        </w:tc>
      </w:tr>
      <w:tr w:rsidR="00511E8D" w:rsidRPr="00FD6262" w:rsidTr="0013064A">
        <w:trPr>
          <w:trHeight w:val="562"/>
        </w:trPr>
        <w:tc>
          <w:tcPr>
            <w:tcW w:w="6280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511E8D" w:rsidRPr="00FD6262" w:rsidRDefault="00511E8D" w:rsidP="00511E8D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511E8D" w:rsidRPr="00FD6262" w:rsidRDefault="00511E8D" w:rsidP="00511E8D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511E8D" w:rsidRPr="00FD6262" w:rsidRDefault="00511E8D" w:rsidP="00511E8D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511E8D" w:rsidRPr="00FD6262" w:rsidRDefault="00511E8D" w:rsidP="00511E8D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8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511E8D" w:rsidRPr="00FD6262" w:rsidRDefault="00511E8D" w:rsidP="00511E8D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95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511E8D" w:rsidRPr="00FD6262" w:rsidRDefault="00511E8D" w:rsidP="00511E8D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511E8D" w:rsidRPr="00FD6262" w:rsidTr="0013064A">
        <w:trPr>
          <w:trHeight w:val="446"/>
        </w:trPr>
        <w:tc>
          <w:tcPr>
            <w:tcW w:w="628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Meine Mitschriften und Arbeitsblätter sind ordentlich.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511E8D" w:rsidRPr="00FD6262" w:rsidTr="0013064A">
        <w:trPr>
          <w:trHeight w:val="446"/>
        </w:trPr>
        <w:tc>
          <w:tcPr>
            <w:tcW w:w="628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511E8D" w:rsidRPr="00FD6262" w:rsidTr="0013064A">
        <w:trPr>
          <w:trHeight w:val="446"/>
        </w:trPr>
        <w:tc>
          <w:tcPr>
            <w:tcW w:w="628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habe meine Arbeitsmaterialien immer vorbereitet.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511E8D" w:rsidRPr="00FD6262" w:rsidTr="0013064A">
        <w:trPr>
          <w:trHeight w:val="446"/>
        </w:trPr>
        <w:tc>
          <w:tcPr>
            <w:tcW w:w="628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Versuchsmaterial sorgsam und verantwortungsvoll umgehen.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511E8D" w:rsidRPr="00FD6262" w:rsidTr="0013064A">
        <w:trPr>
          <w:trHeight w:val="446"/>
        </w:trPr>
        <w:tc>
          <w:tcPr>
            <w:tcW w:w="628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Unterricht.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511E8D" w:rsidRPr="00FD6262" w:rsidTr="0013064A">
        <w:trPr>
          <w:trHeight w:val="446"/>
        </w:trPr>
        <w:tc>
          <w:tcPr>
            <w:tcW w:w="628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511E8D" w:rsidRPr="00FD6262" w:rsidTr="0013064A">
        <w:trPr>
          <w:trHeight w:val="674"/>
        </w:trPr>
        <w:tc>
          <w:tcPr>
            <w:tcW w:w="10141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511E8D" w:rsidRPr="00FD6262" w:rsidRDefault="00511E8D" w:rsidP="00511E8D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511E8D" w:rsidRPr="00FD6262" w:rsidTr="0013064A">
        <w:trPr>
          <w:trHeight w:val="621"/>
        </w:trPr>
        <w:tc>
          <w:tcPr>
            <w:tcW w:w="628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511E8D" w:rsidRPr="00FD6262" w:rsidTr="0013064A">
        <w:trPr>
          <w:trHeight w:val="621"/>
        </w:trPr>
        <w:tc>
          <w:tcPr>
            <w:tcW w:w="628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511E8D" w:rsidRPr="00FD6262" w:rsidTr="0013064A">
        <w:trPr>
          <w:trHeight w:val="621"/>
        </w:trPr>
        <w:tc>
          <w:tcPr>
            <w:tcW w:w="628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Daten bewerten und Schlüsse daraus ziehen. Weiters kann ich fachlich korrekt und folgerichtig argumentieren und meine Erkenntnisse in Beziehung zum Alltag setzen.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511E8D" w:rsidRPr="00FD6262" w:rsidTr="0013064A">
        <w:trPr>
          <w:trHeight w:val="674"/>
        </w:trPr>
        <w:tc>
          <w:tcPr>
            <w:tcW w:w="10141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511E8D" w:rsidRPr="00FD6262" w:rsidRDefault="00511E8D" w:rsidP="00511E8D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511E8D" w:rsidRPr="00FD6262" w:rsidTr="0013064A">
        <w:trPr>
          <w:trHeight w:val="389"/>
        </w:trPr>
        <w:tc>
          <w:tcPr>
            <w:tcW w:w="628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511E8D" w:rsidRDefault="00511E8D" w:rsidP="00511E8D">
            <w:pPr>
              <w:spacing w:before="40" w:after="40"/>
            </w:pPr>
            <w:r>
              <w:t>Ich kann chemische Reaktionen mit Hilfe der Atomvorstellung allgemein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8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9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511E8D" w:rsidRPr="00FD6262" w:rsidTr="0013064A">
        <w:trPr>
          <w:trHeight w:val="389"/>
        </w:trPr>
        <w:tc>
          <w:tcPr>
            <w:tcW w:w="628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511E8D" w:rsidRDefault="00511E8D" w:rsidP="00511E8D">
            <w:pPr>
              <w:spacing w:before="40" w:after="40"/>
            </w:pPr>
            <w:r>
              <w:t>Ich kann einfache chemische Reaktionen mit Hilfe von Reaktionsgleichungen 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8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9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511E8D" w:rsidRPr="00FD6262" w:rsidTr="0013064A">
        <w:trPr>
          <w:trHeight w:val="389"/>
        </w:trPr>
        <w:tc>
          <w:tcPr>
            <w:tcW w:w="628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511E8D" w:rsidRDefault="00511E8D" w:rsidP="00511E8D">
            <w:pPr>
              <w:spacing w:before="40" w:after="40"/>
            </w:pPr>
            <w:r>
              <w:t>Ich kann die Begriffe „Synthese“ und „Lyse“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8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9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511E8D" w:rsidRPr="00FD6262" w:rsidTr="0013064A">
        <w:trPr>
          <w:trHeight w:val="389"/>
        </w:trPr>
        <w:tc>
          <w:tcPr>
            <w:tcW w:w="628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511E8D" w:rsidRDefault="00511E8D" w:rsidP="00511E8D">
            <w:pPr>
              <w:spacing w:before="40" w:after="40"/>
            </w:pPr>
            <w:r>
              <w:t>Ich kann Beispiele für Synthesen und Lysen angeben.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8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9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511E8D" w:rsidRPr="00FD6262" w:rsidTr="0013064A">
        <w:trPr>
          <w:trHeight w:val="389"/>
        </w:trPr>
        <w:tc>
          <w:tcPr>
            <w:tcW w:w="628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511E8D" w:rsidRDefault="00511E8D" w:rsidP="00511E8D">
            <w:pPr>
              <w:spacing w:before="40" w:after="40"/>
            </w:pPr>
            <w:r>
              <w:t>Ich kann den Begriff „Austauschreaktion“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8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9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11E8D" w:rsidRPr="00FD6262" w:rsidRDefault="00511E8D" w:rsidP="00511E8D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511E8D" w:rsidRPr="00FD6262" w:rsidTr="0013064A">
        <w:trPr>
          <w:trHeight w:val="1078"/>
        </w:trPr>
        <w:tc>
          <w:tcPr>
            <w:tcW w:w="10141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511E8D" w:rsidRPr="00FD6262" w:rsidRDefault="00511E8D" w:rsidP="00511E8D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511E8D" w:rsidRPr="00FD6262" w:rsidTr="0013064A">
        <w:trPr>
          <w:trHeight w:val="1078"/>
        </w:trPr>
        <w:tc>
          <w:tcPr>
            <w:tcW w:w="10141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511E8D" w:rsidRPr="00FD6262" w:rsidRDefault="00511E8D" w:rsidP="00511E8D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E8D" w:rsidRDefault="00511E8D" w:rsidP="00F64C2A">
      <w:pPr>
        <w:spacing w:after="0" w:line="240" w:lineRule="auto"/>
      </w:pPr>
      <w:r>
        <w:separator/>
      </w:r>
    </w:p>
  </w:endnote>
  <w:endnote w:type="continuationSeparator" w:id="0">
    <w:p w:rsidR="00511E8D" w:rsidRDefault="00511E8D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bio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697C8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</w:t>
    </w:r>
    <w:r w:rsidR="00697C85">
      <w:rPr>
        <w:color w:val="6E6E6E"/>
        <w:sz w:val="13"/>
        <w:szCs w:val="13"/>
      </w:rPr>
      <w:t>Chemie</w:t>
    </w:r>
    <w:r w:rsidR="004D4568">
      <w:rPr>
        <w:color w:val="6E6E6E"/>
        <w:sz w:val="13"/>
        <w:szCs w:val="13"/>
      </w:rPr>
      <w:t xml:space="preserve"> verstehen </w:t>
    </w:r>
    <w:r w:rsidR="00697C8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E8D" w:rsidRDefault="00511E8D" w:rsidP="00F64C2A">
      <w:pPr>
        <w:spacing w:after="0" w:line="240" w:lineRule="auto"/>
      </w:pPr>
      <w:r>
        <w:separator/>
      </w:r>
    </w:p>
  </w:footnote>
  <w:footnote w:type="continuationSeparator" w:id="0">
    <w:p w:rsidR="00511E8D" w:rsidRDefault="00511E8D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0640CF">
      <w:rPr>
        <w:rFonts w:asciiTheme="minorHAnsi" w:hAnsiTheme="minorHAnsi"/>
        <w:color w:val="008BEA"/>
        <w:sz w:val="28"/>
      </w:rPr>
      <w:t>Chemie</w:t>
    </w:r>
    <w:r w:rsidR="00623A49" w:rsidRPr="00A75295">
      <w:rPr>
        <w:rFonts w:asciiTheme="minorHAnsi" w:hAnsiTheme="minorHAnsi"/>
        <w:color w:val="008BEA"/>
        <w:sz w:val="28"/>
      </w:rPr>
      <w:t xml:space="preserve"> verstehen </w:t>
    </w:r>
    <w:r w:rsidR="000640CF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27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028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8D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640CF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64A"/>
    <w:rsid w:val="00130D81"/>
    <w:rsid w:val="00135EA6"/>
    <w:rsid w:val="00137404"/>
    <w:rsid w:val="001462D7"/>
    <w:rsid w:val="00183982"/>
    <w:rsid w:val="001844C4"/>
    <w:rsid w:val="00190DAD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1E8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697F"/>
    <w:rsid w:val="006778EE"/>
    <w:rsid w:val="00681697"/>
    <w:rsid w:val="00691549"/>
    <w:rsid w:val="00697C85"/>
    <w:rsid w:val="006B0565"/>
    <w:rsid w:val="006B4B4A"/>
    <w:rsid w:val="006D2F30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A5C0B"/>
    <w:rsid w:val="007F0C75"/>
    <w:rsid w:val="00803919"/>
    <w:rsid w:val="00813F48"/>
    <w:rsid w:val="008212F1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A64B1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1323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712EF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05CC1F1-091B-4EB6-ABDF-258BF9DF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xxx-transfer\Krammer\Chemie_verstehen_online\chv4_leistungsbeurteilung_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BB79C-2290-4794-B6B8-ABCEE1415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chv4_leistungsbeurteilung_vorlage</Template>
  <TotalTime>0</TotalTime>
  <Pages>1</Pages>
  <Words>211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öbv VS, freie_DN</dc:creator>
  <cp:lastModifiedBy>öbv VS, freie_DN</cp:lastModifiedBy>
  <cp:revision>2</cp:revision>
  <cp:lastPrinted>2019-01-11T06:48:00Z</cp:lastPrinted>
  <dcterms:created xsi:type="dcterms:W3CDTF">2019-10-10T12:30:00Z</dcterms:created>
  <dcterms:modified xsi:type="dcterms:W3CDTF">2019-10-10T12:57:00Z</dcterms:modified>
</cp:coreProperties>
</file>