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10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064F2C" w:rsidRPr="00CF1323" w:rsidTr="00064F2C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4F2C" w:rsidRPr="00064F2C" w:rsidRDefault="00064F2C" w:rsidP="00064F2C">
            <w:pPr>
              <w:spacing w:before="40" w:after="40"/>
              <w:rPr>
                <w:b/>
                <w:color w:val="548DD4" w:themeColor="text2" w:themeTint="99"/>
                <w:sz w:val="32"/>
                <w:szCs w:val="32"/>
              </w:rPr>
            </w:pPr>
            <w:r w:rsidRPr="00064F2C">
              <w:rPr>
                <w:b/>
                <w:color w:val="548DD4" w:themeColor="text2" w:themeTint="99"/>
                <w:sz w:val="32"/>
                <w:szCs w:val="32"/>
              </w:rPr>
              <w:t>Reinigung und Hygiene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064F2C" w:rsidRPr="00CF1323" w:rsidRDefault="00064F2C" w:rsidP="00064F2C">
            <w:pPr>
              <w:spacing w:before="80" w:after="60"/>
              <w:ind w:left="-57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64F2C" w:rsidRPr="00CF1323" w:rsidRDefault="00064F2C" w:rsidP="00064F2C">
            <w:pPr>
              <w:spacing w:before="80" w:after="60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064F2C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064F2C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064F2C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064F2C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064F2C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064F2C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064F2C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064F2C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064F2C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064F2C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064F2C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064F2C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064F2C" w:rsidRPr="00FD6262" w:rsidTr="00F1277F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064F2C" w:rsidRDefault="00064F2C" w:rsidP="00064F2C">
            <w:pPr>
              <w:spacing w:before="40" w:after="40"/>
            </w:pPr>
            <w:r>
              <w:t>Ich kann die Herstellung von Seifen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4F2C" w:rsidRPr="00FD6262" w:rsidRDefault="00064F2C" w:rsidP="00064F2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4F2C" w:rsidRPr="00FD6262" w:rsidRDefault="00064F2C" w:rsidP="00064F2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4F2C" w:rsidRPr="00FD6262" w:rsidRDefault="00064F2C" w:rsidP="00064F2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4F2C" w:rsidRPr="00FD6262" w:rsidRDefault="00064F2C" w:rsidP="00064F2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4F2C" w:rsidRPr="00FD6262" w:rsidRDefault="00064F2C" w:rsidP="00064F2C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064F2C" w:rsidRPr="00FD6262" w:rsidTr="007F6E3F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064F2C" w:rsidRDefault="00064F2C" w:rsidP="00064F2C">
            <w:pPr>
              <w:spacing w:before="40" w:after="40"/>
            </w:pPr>
            <w:r>
              <w:t>Ich kann den Aufbau, die Wirkung und Eigenschaften von Tensiden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4F2C" w:rsidRPr="00FD6262" w:rsidRDefault="00064F2C" w:rsidP="00064F2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4F2C" w:rsidRPr="00FD6262" w:rsidRDefault="00064F2C" w:rsidP="00064F2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4F2C" w:rsidRPr="00FD6262" w:rsidRDefault="00064F2C" w:rsidP="00064F2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4F2C" w:rsidRPr="00FD6262" w:rsidRDefault="00064F2C" w:rsidP="00064F2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4F2C" w:rsidRPr="00FD6262" w:rsidRDefault="00064F2C" w:rsidP="00064F2C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064F2C" w:rsidRPr="00FD6262" w:rsidTr="009A0AC9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064F2C" w:rsidRDefault="00064F2C" w:rsidP="00064F2C">
            <w:pPr>
              <w:spacing w:before="40" w:after="40"/>
            </w:pPr>
            <w:r>
              <w:t>Ich kann die Inhaltsstoffe von Vollwaschmitteln nennen.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4F2C" w:rsidRPr="00FD6262" w:rsidRDefault="00064F2C" w:rsidP="00064F2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4F2C" w:rsidRPr="00FD6262" w:rsidRDefault="00064F2C" w:rsidP="00064F2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4F2C" w:rsidRPr="00FD6262" w:rsidRDefault="00064F2C" w:rsidP="00064F2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4F2C" w:rsidRPr="00FD6262" w:rsidRDefault="00064F2C" w:rsidP="00064F2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4F2C" w:rsidRPr="00FD6262" w:rsidRDefault="00064F2C" w:rsidP="00064F2C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064F2C" w:rsidRPr="00FD6262" w:rsidTr="007F748F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064F2C" w:rsidRDefault="00064F2C" w:rsidP="00064F2C">
            <w:pPr>
              <w:spacing w:before="40" w:after="40"/>
            </w:pPr>
            <w:r>
              <w:t>Ich kann die Bedeutung von hartem und weichem Wasser beim Reinigen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4F2C" w:rsidRPr="00FD6262" w:rsidRDefault="00064F2C" w:rsidP="00064F2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4F2C" w:rsidRPr="00FD6262" w:rsidRDefault="00064F2C" w:rsidP="00064F2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4F2C" w:rsidRPr="00FD6262" w:rsidRDefault="00064F2C" w:rsidP="00064F2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4F2C" w:rsidRPr="00FD6262" w:rsidRDefault="00064F2C" w:rsidP="00064F2C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64F2C" w:rsidRPr="00FD6262" w:rsidRDefault="00064F2C" w:rsidP="00064F2C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064F2C" w:rsidRPr="00FD6262" w:rsidTr="00064F2C">
        <w:trPr>
          <w:trHeight w:val="107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064F2C" w:rsidRPr="00FD6262" w:rsidRDefault="00064F2C" w:rsidP="00064F2C">
            <w:pPr>
              <w:spacing w:before="60" w:after="6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064F2C" w:rsidRPr="00FD6262" w:rsidTr="00064F2C">
        <w:trPr>
          <w:trHeight w:val="107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064F2C" w:rsidRPr="00FD6262" w:rsidRDefault="00064F2C" w:rsidP="00064F2C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F2C" w:rsidRDefault="00064F2C" w:rsidP="00F64C2A">
      <w:pPr>
        <w:spacing w:after="0" w:line="240" w:lineRule="auto"/>
      </w:pPr>
      <w:r>
        <w:separator/>
      </w:r>
    </w:p>
  </w:endnote>
  <w:endnote w:type="continuationSeparator" w:id="0">
    <w:p w:rsidR="00064F2C" w:rsidRDefault="00064F2C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697C8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</w:t>
    </w:r>
    <w:r w:rsidR="00697C85">
      <w:rPr>
        <w:color w:val="6E6E6E"/>
        <w:sz w:val="13"/>
        <w:szCs w:val="13"/>
      </w:rPr>
      <w:t>Chemie</w:t>
    </w:r>
    <w:r w:rsidR="004D4568">
      <w:rPr>
        <w:color w:val="6E6E6E"/>
        <w:sz w:val="13"/>
        <w:szCs w:val="13"/>
      </w:rPr>
      <w:t xml:space="preserve"> verstehen </w:t>
    </w:r>
    <w:r w:rsidR="00697C8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F2C" w:rsidRDefault="00064F2C" w:rsidP="00F64C2A">
      <w:pPr>
        <w:spacing w:after="0" w:line="240" w:lineRule="auto"/>
      </w:pPr>
      <w:r>
        <w:separator/>
      </w:r>
    </w:p>
  </w:footnote>
  <w:footnote w:type="continuationSeparator" w:id="0">
    <w:p w:rsidR="00064F2C" w:rsidRDefault="00064F2C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0640CF">
      <w:rPr>
        <w:rFonts w:asciiTheme="minorHAnsi" w:hAnsiTheme="minorHAnsi"/>
        <w:color w:val="008BEA"/>
        <w:sz w:val="28"/>
      </w:rPr>
      <w:t>Chemie</w:t>
    </w:r>
    <w:r w:rsidR="00623A49" w:rsidRPr="00A75295">
      <w:rPr>
        <w:rFonts w:asciiTheme="minorHAnsi" w:hAnsiTheme="minorHAnsi"/>
        <w:color w:val="008BEA"/>
        <w:sz w:val="28"/>
      </w:rPr>
      <w:t xml:space="preserve"> verstehen </w:t>
    </w:r>
    <w:r w:rsidR="000640CF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8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129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130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2C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640CF"/>
    <w:rsid w:val="00064F2C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697F"/>
    <w:rsid w:val="006778EE"/>
    <w:rsid w:val="00681697"/>
    <w:rsid w:val="00691549"/>
    <w:rsid w:val="00697C85"/>
    <w:rsid w:val="006B0565"/>
    <w:rsid w:val="006B4B4A"/>
    <w:rsid w:val="006D2F30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A5C0B"/>
    <w:rsid w:val="007F0C75"/>
    <w:rsid w:val="00803919"/>
    <w:rsid w:val="00813F48"/>
    <w:rsid w:val="008212F1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A64B1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1323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712EF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36039A6-7372-40E9-9C38-56592A1C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xxx-transfer\Krammer\Chemie_verstehen_online\chv4_leistungsbeurteilung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0F790-EE89-4A3C-8AE8-A8F778779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chv4_leistungsbeurteilung_vorlage</Template>
  <TotalTime>0</TotalTime>
  <Pages>1</Pages>
  <Words>202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öbv VS, freie_DN</dc:creator>
  <cp:lastModifiedBy>öbv VS, freie_DN</cp:lastModifiedBy>
  <cp:revision>1</cp:revision>
  <cp:lastPrinted>2019-01-11T06:48:00Z</cp:lastPrinted>
  <dcterms:created xsi:type="dcterms:W3CDTF">2019-10-10T14:47:00Z</dcterms:created>
  <dcterms:modified xsi:type="dcterms:W3CDTF">2019-10-10T14:49:00Z</dcterms:modified>
</cp:coreProperties>
</file>