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84"/>
        <w:gridCol w:w="855"/>
        <w:gridCol w:w="568"/>
        <w:gridCol w:w="568"/>
        <w:gridCol w:w="578"/>
        <w:gridCol w:w="1290"/>
      </w:tblGrid>
      <w:tr w:rsidR="00AC28EE" w:rsidRPr="00CF1323" w:rsidTr="00E74A09">
        <w:trPr>
          <w:trHeight w:val="604"/>
        </w:trPr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28EE" w:rsidRPr="00AC28EE" w:rsidRDefault="00AC28EE" w:rsidP="00AC28EE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AC28EE">
              <w:rPr>
                <w:b/>
                <w:color w:val="548DD4" w:themeColor="text2" w:themeTint="99"/>
                <w:sz w:val="32"/>
                <w:szCs w:val="32"/>
              </w:rPr>
              <w:t>Elemente und chemische Verbindungen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AC28EE" w:rsidRPr="00CF1323" w:rsidRDefault="00AC28EE" w:rsidP="00AC28EE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28EE" w:rsidRPr="00CF1323" w:rsidRDefault="00AC28EE" w:rsidP="00AC28EE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AC28EE" w:rsidRPr="00FD6262" w:rsidTr="00E74A09">
        <w:trPr>
          <w:trHeight w:val="604"/>
        </w:trPr>
        <w:tc>
          <w:tcPr>
            <w:tcW w:w="6284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C28EE" w:rsidRPr="00FD6262" w:rsidRDefault="00AC28EE" w:rsidP="00AC28EE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C28EE" w:rsidRPr="00FD6262" w:rsidRDefault="00AC28EE" w:rsidP="00AC28EE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C28EE" w:rsidRPr="00FD6262" w:rsidRDefault="00AC28EE" w:rsidP="00AC28EE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C28EE" w:rsidRPr="00FD6262" w:rsidRDefault="00AC28EE" w:rsidP="00AC28EE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C28EE" w:rsidRPr="00FD6262" w:rsidRDefault="00AC28EE" w:rsidP="00AC28EE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89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C28EE" w:rsidRPr="00FD6262" w:rsidRDefault="00AC28EE" w:rsidP="00AC28EE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C28EE" w:rsidRPr="00FD6262" w:rsidTr="00E74A09">
        <w:trPr>
          <w:trHeight w:val="48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Meine Mitschriften und Arbeitsblätter sind ordentlich.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C28EE" w:rsidRPr="00FD6262" w:rsidTr="00E74A09">
        <w:trPr>
          <w:trHeight w:val="48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C28EE" w:rsidRPr="00FD6262" w:rsidTr="00E74A09">
        <w:trPr>
          <w:trHeight w:val="48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habe meine Arbeitsmaterialien immer vorbereitet.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C28EE" w:rsidRPr="00FD6262" w:rsidTr="00E74A09">
        <w:trPr>
          <w:trHeight w:val="48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Versuchsmaterial sorgsam und verantwortungsvoll umgehen.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C28EE" w:rsidRPr="00FD6262" w:rsidTr="00E74A09">
        <w:trPr>
          <w:trHeight w:val="48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Unterricht.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C28EE" w:rsidRPr="00FD6262" w:rsidTr="00E74A09">
        <w:trPr>
          <w:trHeight w:val="484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C28EE" w:rsidRPr="00FD6262" w:rsidTr="00E74A09">
        <w:trPr>
          <w:trHeight w:val="729"/>
        </w:trPr>
        <w:tc>
          <w:tcPr>
            <w:tcW w:w="10143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C28EE" w:rsidRPr="00FD6262" w:rsidRDefault="00AC28EE" w:rsidP="00AC28EE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C28EE" w:rsidRPr="00FD6262" w:rsidTr="00E74A09">
        <w:trPr>
          <w:trHeight w:val="667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C28EE" w:rsidRPr="00FD6262" w:rsidTr="00E74A09">
        <w:trPr>
          <w:trHeight w:val="667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C28EE" w:rsidRPr="00FD6262" w:rsidTr="00E74A09">
        <w:trPr>
          <w:trHeight w:val="667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Daten bewerten und Schlüsse daraus ziehen. Weiters kann ich fachlich korrekt und folgerichtig argumentieren und meine Erkenntnisse in Beziehung zum Alltag setzen.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C28EE" w:rsidRPr="00FD6262" w:rsidTr="00E74A09">
        <w:trPr>
          <w:trHeight w:val="729"/>
        </w:trPr>
        <w:tc>
          <w:tcPr>
            <w:tcW w:w="10143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C28EE" w:rsidRPr="00FD6262" w:rsidRDefault="00AC28EE" w:rsidP="00AC28EE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AC28EE" w:rsidRPr="00FD6262" w:rsidTr="00E74A09">
        <w:trPr>
          <w:trHeight w:val="420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28EE" w:rsidRDefault="00AC28EE" w:rsidP="00AC28EE">
            <w:pPr>
              <w:spacing w:before="40" w:after="40"/>
            </w:pPr>
            <w:r>
              <w:t>Ich kann chemische Elemente von chemischen Verbindungen unterscheiden.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28EE" w:rsidRPr="00FD6262" w:rsidTr="00E74A09">
        <w:trPr>
          <w:trHeight w:val="420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28EE" w:rsidRDefault="00AC28EE" w:rsidP="00AC28EE">
            <w:pPr>
              <w:spacing w:before="40" w:after="40"/>
            </w:pPr>
            <w:r>
              <w:t>Ich kann einige chemische Elemente nennen.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28EE" w:rsidRPr="00FD6262" w:rsidTr="00E74A09">
        <w:trPr>
          <w:trHeight w:val="420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28EE" w:rsidRDefault="00AC28EE" w:rsidP="00AC28EE">
            <w:pPr>
              <w:spacing w:before="40" w:after="40"/>
            </w:pPr>
            <w:r>
              <w:t>Ich kann einige chemische Verbindungen nennen.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28EE" w:rsidRPr="00FD6262" w:rsidTr="00E74A09">
        <w:trPr>
          <w:trHeight w:val="420"/>
        </w:trPr>
        <w:tc>
          <w:tcPr>
            <w:tcW w:w="628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28EE" w:rsidRDefault="00AC28EE" w:rsidP="00AC28EE">
            <w:pPr>
              <w:spacing w:before="40" w:after="40"/>
            </w:pPr>
            <w:r>
              <w:t>Ich kenne einige Entdecker chemischer Elemente.</w:t>
            </w:r>
          </w:p>
        </w:tc>
        <w:tc>
          <w:tcPr>
            <w:tcW w:w="855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C28EE" w:rsidRPr="00FD6262" w:rsidRDefault="00AC28EE" w:rsidP="00AC28EE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C28EE" w:rsidRPr="00FD6262" w:rsidTr="00E74A09">
        <w:trPr>
          <w:trHeight w:val="1157"/>
        </w:trPr>
        <w:tc>
          <w:tcPr>
            <w:tcW w:w="10143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28EE" w:rsidRPr="00FD6262" w:rsidRDefault="00AC28EE" w:rsidP="00AC28E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C28EE" w:rsidRPr="00FD6262" w:rsidTr="00E74A09">
        <w:trPr>
          <w:trHeight w:val="1157"/>
        </w:trPr>
        <w:tc>
          <w:tcPr>
            <w:tcW w:w="10143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C28EE" w:rsidRPr="00FD6262" w:rsidRDefault="00AC28EE" w:rsidP="00AC28EE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139" w:rsidRDefault="00AC0139" w:rsidP="00F64C2A">
      <w:pPr>
        <w:spacing w:after="0" w:line="240" w:lineRule="auto"/>
      </w:pPr>
      <w:r>
        <w:separator/>
      </w:r>
    </w:p>
  </w:endnote>
  <w:endnote w:type="continuationSeparator" w:id="0">
    <w:p w:rsidR="00AC0139" w:rsidRDefault="00AC0139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139" w:rsidRDefault="00AC0139" w:rsidP="00F64C2A">
      <w:pPr>
        <w:spacing w:after="0" w:line="240" w:lineRule="auto"/>
      </w:pPr>
      <w:r>
        <w:separator/>
      </w:r>
    </w:p>
  </w:footnote>
  <w:footnote w:type="continuationSeparator" w:id="0">
    <w:p w:rsidR="00AC0139" w:rsidRDefault="00AC0139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39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C0139"/>
    <w:rsid w:val="00AC28EE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74A0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4DAB67B-D6E4-4A9F-A9A0-422B5F41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C6A3-C98F-4430-AD12-D7986B9C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3</cp:revision>
  <cp:lastPrinted>2019-01-11T06:48:00Z</cp:lastPrinted>
  <dcterms:created xsi:type="dcterms:W3CDTF">2019-10-10T12:15:00Z</dcterms:created>
  <dcterms:modified xsi:type="dcterms:W3CDTF">2019-10-10T12:52:00Z</dcterms:modified>
</cp:coreProperties>
</file>