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1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2"/>
        <w:gridCol w:w="859"/>
        <w:gridCol w:w="572"/>
        <w:gridCol w:w="572"/>
        <w:gridCol w:w="575"/>
        <w:gridCol w:w="1292"/>
      </w:tblGrid>
      <w:tr w:rsidR="000A1723" w:rsidRPr="00CF1323" w:rsidTr="00906652">
        <w:trPr>
          <w:trHeight w:val="652"/>
        </w:trPr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A1723" w:rsidRPr="000A1723" w:rsidRDefault="000A1723" w:rsidP="000A1723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0A1723">
              <w:rPr>
                <w:b/>
                <w:color w:val="548DD4" w:themeColor="text2" w:themeTint="99"/>
                <w:sz w:val="32"/>
                <w:szCs w:val="32"/>
              </w:rPr>
              <w:t>Die Zusammensetzung der Luft</w:t>
            </w:r>
          </w:p>
        </w:tc>
        <w:tc>
          <w:tcPr>
            <w:tcW w:w="2578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0A1723" w:rsidRPr="00CF1323" w:rsidRDefault="000A1723" w:rsidP="000A1723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A1723" w:rsidRPr="00CF1323" w:rsidRDefault="000A1723" w:rsidP="000A1723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0A1723" w:rsidRPr="00FD6262" w:rsidTr="00906652">
        <w:trPr>
          <w:trHeight w:val="652"/>
        </w:trPr>
        <w:tc>
          <w:tcPr>
            <w:tcW w:w="6302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91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0A1723" w:rsidRPr="00FD6262" w:rsidRDefault="000A1723" w:rsidP="000A1723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Meine Mitschriften und Arbeitsblätter sind ordentlich.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habe meine Arbeitsmaterialien immer vorbereitet.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Versuchsmaterial sorgsam und verantwortungsvoll umgehen.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Unterricht.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522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781"/>
        </w:trPr>
        <w:tc>
          <w:tcPr>
            <w:tcW w:w="1017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0A1723" w:rsidRPr="00FD6262" w:rsidTr="00906652">
        <w:trPr>
          <w:trHeight w:val="717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717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717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Daten bewerten und Schlüsse daraus ziehen. Weiters kann ich fachlich korrekt und folgerichtig argumentieren und meine Erkenntnisse in Beziehung zum Alltag setzen.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723" w:rsidRPr="00FD6262" w:rsidTr="00906652">
        <w:trPr>
          <w:trHeight w:val="781"/>
        </w:trPr>
        <w:tc>
          <w:tcPr>
            <w:tcW w:w="10172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0A1723" w:rsidRPr="00FD6262" w:rsidRDefault="000A1723" w:rsidP="000A1723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0A1723" w:rsidRPr="00FD6262" w:rsidTr="00906652">
        <w:trPr>
          <w:trHeight w:val="456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723" w:rsidRDefault="000A1723" w:rsidP="000A1723">
            <w:pPr>
              <w:spacing w:before="40" w:after="40"/>
            </w:pPr>
            <w:r>
              <w:t>Ich kann die Zusammensetzung der Luft angeben.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A1723" w:rsidRPr="00FD6262" w:rsidTr="00906652">
        <w:trPr>
          <w:trHeight w:val="456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723" w:rsidRDefault="000A1723" w:rsidP="000A1723">
            <w:pPr>
              <w:spacing w:before="40" w:after="40"/>
            </w:pPr>
            <w:r>
              <w:t>Ich kann die Eigenschaften von Sauerstoffgas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A1723" w:rsidRPr="00FD6262" w:rsidTr="00906652">
        <w:trPr>
          <w:trHeight w:val="456"/>
        </w:trPr>
        <w:tc>
          <w:tcPr>
            <w:tcW w:w="630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723" w:rsidRDefault="000A1723" w:rsidP="000A1723">
            <w:pPr>
              <w:spacing w:before="40" w:after="40"/>
            </w:pPr>
            <w:r>
              <w:t>Ich kann die Eigenschaften von Kohlenstoffdioxid beschreiben.</w:t>
            </w:r>
          </w:p>
        </w:tc>
        <w:tc>
          <w:tcPr>
            <w:tcW w:w="859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72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9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0A1723" w:rsidRPr="00FD6262" w:rsidRDefault="000A1723" w:rsidP="000A172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0A1723" w:rsidRPr="00FD6262" w:rsidTr="00906652">
        <w:trPr>
          <w:trHeight w:val="1238"/>
        </w:trPr>
        <w:tc>
          <w:tcPr>
            <w:tcW w:w="1017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723" w:rsidRPr="00FD6262" w:rsidRDefault="000A1723" w:rsidP="000A172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0A1723" w:rsidRPr="00FD6262" w:rsidTr="00906652">
        <w:trPr>
          <w:trHeight w:val="1238"/>
        </w:trPr>
        <w:tc>
          <w:tcPr>
            <w:tcW w:w="10172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0A1723" w:rsidRPr="00FD6262" w:rsidRDefault="000A1723" w:rsidP="000A1723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723" w:rsidRDefault="000A1723" w:rsidP="00F64C2A">
      <w:pPr>
        <w:spacing w:after="0" w:line="240" w:lineRule="auto"/>
      </w:pPr>
      <w:r>
        <w:separator/>
      </w:r>
    </w:p>
  </w:endnote>
  <w:endnote w:type="continuationSeparator" w:id="0">
    <w:p w:rsidR="000A1723" w:rsidRDefault="000A1723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bio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723" w:rsidRDefault="000A1723" w:rsidP="00F64C2A">
      <w:pPr>
        <w:spacing w:after="0" w:line="240" w:lineRule="auto"/>
      </w:pPr>
      <w:r>
        <w:separator/>
      </w:r>
    </w:p>
  </w:footnote>
  <w:footnote w:type="continuationSeparator" w:id="0">
    <w:p w:rsidR="000A1723" w:rsidRDefault="000A1723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3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1723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06652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4BDE88-F13C-4590-ADC7-B9581E6D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953D-87EE-4C08-9020-283AB672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189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2</cp:revision>
  <cp:lastPrinted>2019-01-11T06:48:00Z</cp:lastPrinted>
  <dcterms:created xsi:type="dcterms:W3CDTF">2019-10-10T12:44:00Z</dcterms:created>
  <dcterms:modified xsi:type="dcterms:W3CDTF">2019-10-10T12:59:00Z</dcterms:modified>
</cp:coreProperties>
</file>