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856"/>
        <w:gridCol w:w="570"/>
        <w:gridCol w:w="570"/>
        <w:gridCol w:w="571"/>
        <w:gridCol w:w="1286"/>
      </w:tblGrid>
      <w:tr w:rsidR="009837BB" w:rsidRPr="00CF1323" w:rsidTr="009837BB">
        <w:trPr>
          <w:trHeight w:val="593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37BB" w:rsidRPr="009837BB" w:rsidRDefault="009837BB" w:rsidP="009837BB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9837BB">
              <w:rPr>
                <w:b/>
                <w:color w:val="548DD4" w:themeColor="text2" w:themeTint="99"/>
                <w:sz w:val="32"/>
                <w:szCs w:val="32"/>
              </w:rPr>
              <w:t>Salze von Säuren</w:t>
            </w:r>
          </w:p>
        </w:tc>
        <w:tc>
          <w:tcPr>
            <w:tcW w:w="2567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9837BB" w:rsidRPr="00CF1323" w:rsidRDefault="009837BB" w:rsidP="009837BB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37BB" w:rsidRPr="00CF1323" w:rsidRDefault="009837BB" w:rsidP="009837BB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9837BB">
        <w:trPr>
          <w:trHeight w:val="593"/>
        </w:trPr>
        <w:tc>
          <w:tcPr>
            <w:tcW w:w="6274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85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9837BB">
        <w:trPr>
          <w:trHeight w:val="47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837BB">
        <w:trPr>
          <w:trHeight w:val="47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9837BB">
        <w:trPr>
          <w:trHeight w:val="47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9837BB">
        <w:trPr>
          <w:trHeight w:val="47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9837BB">
        <w:trPr>
          <w:trHeight w:val="47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837BB">
        <w:trPr>
          <w:trHeight w:val="47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837BB">
        <w:trPr>
          <w:trHeight w:val="711"/>
        </w:trPr>
        <w:tc>
          <w:tcPr>
            <w:tcW w:w="101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9837BB">
        <w:trPr>
          <w:trHeight w:val="652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837BB">
        <w:trPr>
          <w:trHeight w:val="652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837BB">
        <w:trPr>
          <w:trHeight w:val="652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837BB">
        <w:trPr>
          <w:trHeight w:val="711"/>
        </w:trPr>
        <w:tc>
          <w:tcPr>
            <w:tcW w:w="101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9837BB" w:rsidRPr="00FD6262" w:rsidTr="009837BB">
        <w:trPr>
          <w:trHeight w:val="41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837BB" w:rsidRDefault="009837BB" w:rsidP="009837BB">
            <w:pPr>
              <w:spacing w:before="40" w:after="40"/>
            </w:pPr>
            <w:r>
              <w:t>Ich kann die Salzbildung von Metallen mit Säuren beschreiben und erklären.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837BB" w:rsidRPr="00FD6262" w:rsidTr="009837BB">
        <w:trPr>
          <w:trHeight w:val="41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837BB" w:rsidRDefault="009837BB" w:rsidP="009837BB">
            <w:pPr>
              <w:spacing w:before="40" w:after="40"/>
            </w:pPr>
            <w:r>
              <w:t>Ich kann die Salzbildung bei Neutralisationsreaktionen beschreiben und erklären.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837BB" w:rsidRPr="00FD6262" w:rsidTr="009837BB">
        <w:trPr>
          <w:trHeight w:val="41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837BB" w:rsidRDefault="009837BB" w:rsidP="009837BB">
            <w:pPr>
              <w:spacing w:before="40" w:after="40"/>
            </w:pPr>
            <w:r>
              <w:t>Ich kann Beispiele von Salzen von Säuren angeben.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837BB" w:rsidRPr="00FD6262" w:rsidTr="009837BB">
        <w:trPr>
          <w:trHeight w:val="415"/>
        </w:trPr>
        <w:tc>
          <w:tcPr>
            <w:tcW w:w="627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837BB" w:rsidRDefault="009837BB" w:rsidP="009837BB">
            <w:pPr>
              <w:spacing w:before="40" w:after="40"/>
            </w:pPr>
            <w:r>
              <w:t>Ich kann Salze von Säuren mit Formeln beschreiben.</w:t>
            </w:r>
          </w:p>
        </w:tc>
        <w:tc>
          <w:tcPr>
            <w:tcW w:w="85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837BB" w:rsidRPr="00FD6262" w:rsidRDefault="009837BB" w:rsidP="009837BB">
            <w:pPr>
              <w:spacing w:before="60" w:after="60"/>
              <w:rPr>
                <w:sz w:val="23"/>
                <w:szCs w:val="23"/>
              </w:rPr>
            </w:pPr>
          </w:p>
        </w:tc>
        <w:bookmarkStart w:id="0" w:name="_GoBack"/>
        <w:bookmarkEnd w:id="0"/>
      </w:tr>
      <w:tr w:rsidR="009837BB" w:rsidRPr="00FD6262" w:rsidTr="009837BB">
        <w:trPr>
          <w:trHeight w:val="1126"/>
        </w:trPr>
        <w:tc>
          <w:tcPr>
            <w:tcW w:w="101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837BB" w:rsidRPr="00FD6262" w:rsidRDefault="009837BB" w:rsidP="009837BB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9837BB" w:rsidRPr="00FD6262" w:rsidTr="009837BB">
        <w:trPr>
          <w:trHeight w:val="1126"/>
        </w:trPr>
        <w:tc>
          <w:tcPr>
            <w:tcW w:w="101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837BB" w:rsidRPr="00FD6262" w:rsidRDefault="009837BB" w:rsidP="009837BB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BB" w:rsidRDefault="009837BB" w:rsidP="00F64C2A">
      <w:pPr>
        <w:spacing w:after="0" w:line="240" w:lineRule="auto"/>
      </w:pPr>
      <w:r>
        <w:separator/>
      </w:r>
    </w:p>
  </w:endnote>
  <w:endnote w:type="continuationSeparator" w:id="0">
    <w:p w:rsidR="009837BB" w:rsidRDefault="009837BB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BB" w:rsidRDefault="009837BB" w:rsidP="00F64C2A">
      <w:pPr>
        <w:spacing w:after="0" w:line="240" w:lineRule="auto"/>
      </w:pPr>
      <w:r>
        <w:separator/>
      </w:r>
    </w:p>
  </w:footnote>
  <w:footnote w:type="continuationSeparator" w:id="0">
    <w:p w:rsidR="009837BB" w:rsidRDefault="009837BB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4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4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BB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37B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6916233-E3AF-4FA7-A0EC-E8EF3FDA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3CB7-D27A-404E-BBFE-38F4286F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2019-10-10T13:45:00Z</dcterms:created>
  <dcterms:modified xsi:type="dcterms:W3CDTF">2019-10-10T13:47:00Z</dcterms:modified>
</cp:coreProperties>
</file>