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1445FB" w:rsidRPr="00CF1323" w:rsidTr="001445F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5FB" w:rsidRPr="001445FB" w:rsidRDefault="001445FB" w:rsidP="001445FB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r w:rsidRPr="001445FB">
              <w:rPr>
                <w:b/>
                <w:color w:val="548DD4" w:themeColor="text2" w:themeTint="99"/>
                <w:sz w:val="32"/>
                <w:szCs w:val="32"/>
              </w:rPr>
              <w:t>Gefährdende Stoffe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1445FB" w:rsidRPr="00CF1323" w:rsidRDefault="001445FB" w:rsidP="001445FB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45FB" w:rsidRPr="00CF1323" w:rsidRDefault="001445FB" w:rsidP="001445FB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1445F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445FB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445FB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445FB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445FB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445FB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445FB">
        <w:trPr>
          <w:trHeight w:val="45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445FB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1445FB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445FB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445FB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445FB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1445FB" w:rsidRPr="00FD6262" w:rsidTr="0088678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445FB" w:rsidRDefault="001445FB" w:rsidP="001445FB">
            <w:pPr>
              <w:spacing w:before="40" w:after="40"/>
            </w:pPr>
            <w:r>
              <w:t>Ich kann die Gefahrensymbole den Gefährdungen von Stoffen zuordnen.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445FB" w:rsidRPr="00FD6262" w:rsidTr="001639DE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445FB" w:rsidRDefault="001445FB" w:rsidP="001445FB">
            <w:pPr>
              <w:spacing w:before="40" w:after="40"/>
            </w:pPr>
            <w:r>
              <w:t>Ich kann verschiedene Gefährdungen durch Stoffe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445FB" w:rsidRPr="00FD6262" w:rsidTr="00444E65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445FB" w:rsidRDefault="001445FB" w:rsidP="001445FB">
            <w:pPr>
              <w:spacing w:before="40" w:after="40"/>
            </w:pPr>
            <w:r>
              <w:t>Ich kann gefährdende Stoffe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445FB" w:rsidRPr="00FD6262" w:rsidTr="00E87BFA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445FB" w:rsidRDefault="001445FB" w:rsidP="001445FB">
            <w:pPr>
              <w:spacing w:before="40" w:after="40"/>
            </w:pPr>
            <w:bookmarkStart w:id="0" w:name="_GoBack" w:colFirst="0" w:colLast="0"/>
            <w:r>
              <w:t>Ich kann Konzentrationsangaben von Stoffen lesen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445FB" w:rsidRPr="00FD6262" w:rsidRDefault="001445FB" w:rsidP="001445FB">
            <w:pPr>
              <w:spacing w:before="60" w:after="60"/>
              <w:rPr>
                <w:sz w:val="23"/>
                <w:szCs w:val="23"/>
              </w:rPr>
            </w:pPr>
          </w:p>
        </w:tc>
      </w:tr>
      <w:bookmarkEnd w:id="0"/>
      <w:tr w:rsidR="001445FB" w:rsidRPr="00FD6262" w:rsidTr="001445FB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445FB" w:rsidRPr="00FD6262" w:rsidRDefault="001445FB" w:rsidP="001445FB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1445FB" w:rsidRPr="00FD6262" w:rsidTr="001445FB">
        <w:trPr>
          <w:trHeight w:val="107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445FB" w:rsidRPr="00FD6262" w:rsidRDefault="001445FB" w:rsidP="001445FB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5FB" w:rsidRDefault="001445FB" w:rsidP="00F64C2A">
      <w:pPr>
        <w:spacing w:after="0" w:line="240" w:lineRule="auto"/>
      </w:pPr>
      <w:r>
        <w:separator/>
      </w:r>
    </w:p>
  </w:endnote>
  <w:endnote w:type="continuationSeparator" w:id="0">
    <w:p w:rsidR="001445FB" w:rsidRDefault="001445FB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5FB" w:rsidRDefault="001445FB" w:rsidP="00F64C2A">
      <w:pPr>
        <w:spacing w:after="0" w:line="240" w:lineRule="auto"/>
      </w:pPr>
      <w:r>
        <w:separator/>
      </w:r>
    </w:p>
  </w:footnote>
  <w:footnote w:type="continuationSeparator" w:id="0">
    <w:p w:rsidR="001445FB" w:rsidRDefault="001445FB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159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160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FB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45FB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F266318-1BF6-479E-A258-20D2CD33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1B38-3326-42C3-B04A-5B5EAE07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2019-10-10T15:06:00Z</dcterms:created>
  <dcterms:modified xsi:type="dcterms:W3CDTF">2019-10-10T15:08:00Z</dcterms:modified>
</cp:coreProperties>
</file>