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A9" w:rsidRDefault="00AD42A9" w:rsidP="005A788D">
      <w:bookmarkStart w:id="0" w:name="_GoBack"/>
      <w:bookmarkEnd w:id="0"/>
    </w:p>
    <w:p w:rsidR="00AD42A9" w:rsidRDefault="00AD42A9" w:rsidP="00791E17">
      <w:pPr>
        <w:spacing w:after="0"/>
        <w:rPr>
          <w:rFonts w:ascii="FS Klett OE" w:hAnsi="FS Klett OE" w:cs="FS Klett OE"/>
          <w:b/>
          <w:bCs/>
          <w:sz w:val="32"/>
          <w:szCs w:val="32"/>
        </w:rPr>
      </w:pPr>
      <w:r w:rsidRPr="00C707B6">
        <w:rPr>
          <w:rFonts w:ascii="FS Klett OE" w:hAnsi="FS Klett OE" w:cs="FS Klett OE"/>
          <w:b/>
          <w:bCs/>
          <w:sz w:val="32"/>
          <w:szCs w:val="32"/>
        </w:rPr>
        <w:t>Lösungen</w:t>
      </w:r>
    </w:p>
    <w:p w:rsidR="00AD42A9" w:rsidRPr="00C707B6" w:rsidRDefault="00AD42A9" w:rsidP="005A788D">
      <w:pPr>
        <w:rPr>
          <w:rFonts w:ascii="FS Klett OE" w:hAnsi="FS Klett OE" w:cs="FS Klett OE"/>
          <w:b/>
          <w:bCs/>
          <w:sz w:val="32"/>
          <w:szCs w:val="32"/>
        </w:rPr>
      </w:pPr>
    </w:p>
    <w:p w:rsidR="00AD42A9" w:rsidRDefault="00AD42A9" w:rsidP="00C707B6">
      <w:pPr>
        <w:spacing w:line="240" w:lineRule="auto"/>
        <w:rPr>
          <w:rFonts w:ascii="FS Klett OE" w:hAnsi="FS Klett OE" w:cs="FS Klett OE"/>
          <w:b/>
          <w:bCs/>
        </w:rPr>
        <w:sectPr w:rsidR="00AD42A9" w:rsidSect="007E7EAB">
          <w:headerReference w:type="default" r:id="rId7"/>
          <w:footerReference w:type="default" r:id="rId8"/>
          <w:pgSz w:w="11906" w:h="16838"/>
          <w:pgMar w:top="1417" w:right="1417" w:bottom="1134" w:left="1417" w:header="0" w:footer="0" w:gutter="0"/>
          <w:cols w:space="708"/>
          <w:docGrid w:linePitch="360"/>
        </w:sectPr>
      </w:pP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b/>
          <w:bCs/>
          <w:sz w:val="26"/>
          <w:szCs w:val="26"/>
        </w:rPr>
      </w:pPr>
      <w:r w:rsidRPr="00F87ACE">
        <w:rPr>
          <w:rFonts w:ascii="FS Klett OE" w:hAnsi="FS Klett OE" w:cs="FS Klett OE"/>
          <w:b/>
          <w:bCs/>
          <w:sz w:val="26"/>
          <w:szCs w:val="26"/>
        </w:rPr>
        <w:t>Arbeitsblatt 1</w:t>
      </w: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 w:rsidRPr="00F87ACE">
        <w:rPr>
          <w:rFonts w:ascii="FS Klett OE" w:hAnsi="FS Klett OE" w:cs="FS Klett OE"/>
          <w:sz w:val="26"/>
          <w:szCs w:val="26"/>
        </w:rPr>
        <w:t xml:space="preserve">Brot, Seite 9; Eule, Seite 11; Rose, </w:t>
      </w: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 w:rsidRPr="00F87ACE">
        <w:rPr>
          <w:rFonts w:ascii="FS Klett OE" w:hAnsi="FS Klett OE" w:cs="FS Klett OE"/>
          <w:sz w:val="26"/>
          <w:szCs w:val="26"/>
        </w:rPr>
        <w:t xml:space="preserve">Seite 19; Gans, Seite 12; Klavier, </w:t>
      </w: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 w:rsidRPr="00F87ACE">
        <w:rPr>
          <w:rFonts w:ascii="FS Klett OE" w:hAnsi="FS Klett OE" w:cs="FS Klett OE"/>
          <w:sz w:val="26"/>
          <w:szCs w:val="26"/>
        </w:rPr>
        <w:t>Seite 14</w:t>
      </w: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b/>
          <w:bCs/>
          <w:sz w:val="26"/>
          <w:szCs w:val="26"/>
        </w:rPr>
      </w:pPr>
      <w:r w:rsidRPr="00F87ACE">
        <w:rPr>
          <w:rFonts w:ascii="FS Klett OE" w:hAnsi="FS Klett OE" w:cs="FS Klett OE"/>
          <w:b/>
          <w:bCs/>
          <w:sz w:val="26"/>
          <w:szCs w:val="26"/>
        </w:rPr>
        <w:t>Arbeitsblatt 2</w:t>
      </w: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 w:rsidRPr="00F87ACE">
        <w:rPr>
          <w:rFonts w:ascii="FS Klett OE" w:hAnsi="FS Klett OE" w:cs="FS Klett OE"/>
          <w:sz w:val="26"/>
          <w:szCs w:val="26"/>
        </w:rPr>
        <w:t xml:space="preserve">1. antworten, der April; der Ball, </w:t>
      </w:r>
    </w:p>
    <w:p w:rsidR="00AD42A9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 w:rsidRPr="00F87ACE">
        <w:rPr>
          <w:rFonts w:ascii="FS Klett OE" w:hAnsi="FS Klett OE" w:cs="FS Klett OE"/>
          <w:sz w:val="26"/>
          <w:szCs w:val="26"/>
        </w:rPr>
        <w:t xml:space="preserve">    der Bär; fertig, der Film; das </w:t>
      </w: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>
        <w:rPr>
          <w:rFonts w:ascii="FS Klett OE" w:hAnsi="FS Klett OE" w:cs="FS Klett OE"/>
          <w:sz w:val="26"/>
          <w:szCs w:val="26"/>
        </w:rPr>
        <w:t xml:space="preserve">    </w:t>
      </w:r>
      <w:r w:rsidRPr="00F87ACE">
        <w:rPr>
          <w:rFonts w:ascii="FS Klett OE" w:hAnsi="FS Klett OE" w:cs="FS Klett OE"/>
          <w:sz w:val="26"/>
          <w:szCs w:val="26"/>
        </w:rPr>
        <w:t>Kücken, kühl</w:t>
      </w: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 w:rsidRPr="00F87ACE">
        <w:rPr>
          <w:rFonts w:ascii="FS Klett OE" w:hAnsi="FS Klett OE" w:cs="FS Klett OE"/>
          <w:sz w:val="26"/>
          <w:szCs w:val="26"/>
        </w:rPr>
        <w:t xml:space="preserve">2. die Kerze; der Mantel; die Tür; </w:t>
      </w: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 w:rsidRPr="00F87ACE">
        <w:rPr>
          <w:rFonts w:ascii="FS Klett OE" w:hAnsi="FS Klett OE" w:cs="FS Klett OE"/>
          <w:sz w:val="26"/>
          <w:szCs w:val="26"/>
        </w:rPr>
        <w:t xml:space="preserve">    das Heft</w:t>
      </w:r>
    </w:p>
    <w:p w:rsidR="00AD42A9" w:rsidRPr="00F87ACE" w:rsidRDefault="00AD42A9" w:rsidP="00F87ACE">
      <w:pPr>
        <w:spacing w:after="0" w:line="240" w:lineRule="auto"/>
        <w:ind w:left="360"/>
        <w:rPr>
          <w:rFonts w:ascii="FS Klett OE" w:hAnsi="FS Klett OE" w:cs="FS Klett OE"/>
          <w:sz w:val="26"/>
          <w:szCs w:val="26"/>
        </w:rPr>
      </w:pPr>
    </w:p>
    <w:p w:rsidR="00AD42A9" w:rsidRPr="00F87ACE" w:rsidRDefault="00AD42A9" w:rsidP="00F87ACE">
      <w:pPr>
        <w:spacing w:after="0" w:line="240" w:lineRule="auto"/>
        <w:ind w:left="360"/>
        <w:rPr>
          <w:rFonts w:ascii="FS Klett OE" w:hAnsi="FS Klett OE" w:cs="FS Klett OE"/>
          <w:sz w:val="26"/>
          <w:szCs w:val="26"/>
        </w:rPr>
      </w:pP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b/>
          <w:bCs/>
          <w:sz w:val="26"/>
          <w:szCs w:val="26"/>
        </w:rPr>
      </w:pPr>
      <w:r w:rsidRPr="00F87ACE">
        <w:rPr>
          <w:rFonts w:ascii="FS Klett OE" w:hAnsi="FS Klett OE" w:cs="FS Klett OE"/>
          <w:b/>
          <w:bCs/>
          <w:sz w:val="26"/>
          <w:szCs w:val="26"/>
        </w:rPr>
        <w:t>Arbeitsblatt 3</w:t>
      </w:r>
    </w:p>
    <w:p w:rsidR="00AD42A9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 w:rsidRPr="00F87ACE">
        <w:rPr>
          <w:rFonts w:ascii="FS Klett OE" w:hAnsi="FS Klett OE" w:cs="FS Klett OE"/>
          <w:sz w:val="26"/>
          <w:szCs w:val="26"/>
        </w:rPr>
        <w:t xml:space="preserve">1. der Chor, der Computer; fort, </w:t>
      </w:r>
    </w:p>
    <w:p w:rsidR="00AD42A9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>
        <w:rPr>
          <w:rFonts w:ascii="FS Klett OE" w:hAnsi="FS Klett OE" w:cs="FS Klett OE"/>
          <w:sz w:val="26"/>
          <w:szCs w:val="26"/>
        </w:rPr>
        <w:t xml:space="preserve">    </w:t>
      </w:r>
      <w:r w:rsidRPr="00F87ACE">
        <w:rPr>
          <w:rFonts w:ascii="FS Klett OE" w:hAnsi="FS Klett OE" w:cs="FS Klett OE"/>
          <w:sz w:val="26"/>
          <w:szCs w:val="26"/>
        </w:rPr>
        <w:t xml:space="preserve">fragen; heute, hier; das Pferd, </w:t>
      </w: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>
        <w:rPr>
          <w:rFonts w:ascii="FS Klett OE" w:hAnsi="FS Klett OE" w:cs="FS Klett OE"/>
          <w:sz w:val="26"/>
          <w:szCs w:val="26"/>
        </w:rPr>
        <w:t xml:space="preserve">    </w:t>
      </w:r>
      <w:r w:rsidRPr="00F87ACE">
        <w:rPr>
          <w:rFonts w:ascii="FS Klett OE" w:hAnsi="FS Klett OE" w:cs="FS Klett OE"/>
          <w:sz w:val="26"/>
          <w:szCs w:val="26"/>
        </w:rPr>
        <w:t>der Platz</w:t>
      </w: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 w:rsidRPr="00F87ACE">
        <w:rPr>
          <w:rFonts w:ascii="FS Klett OE" w:hAnsi="FS Klett OE" w:cs="FS Klett OE"/>
          <w:sz w:val="26"/>
          <w:szCs w:val="26"/>
        </w:rPr>
        <w:t xml:space="preserve">2. der Frosch, die Maus, der Tisch, </w:t>
      </w: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 w:rsidRPr="00F87ACE">
        <w:rPr>
          <w:rFonts w:ascii="FS Klett OE" w:hAnsi="FS Klett OE" w:cs="FS Klett OE"/>
          <w:sz w:val="26"/>
          <w:szCs w:val="26"/>
        </w:rPr>
        <w:t xml:space="preserve">    das Quartett</w:t>
      </w:r>
    </w:p>
    <w:p w:rsidR="00AD42A9" w:rsidRPr="00F87ACE" w:rsidRDefault="00AD42A9" w:rsidP="00F87ACE">
      <w:pPr>
        <w:spacing w:after="0" w:line="240" w:lineRule="auto"/>
        <w:ind w:left="360"/>
        <w:rPr>
          <w:rFonts w:ascii="FS Klett OE" w:hAnsi="FS Klett OE" w:cs="FS Klett OE"/>
          <w:sz w:val="26"/>
          <w:szCs w:val="26"/>
        </w:rPr>
      </w:pPr>
    </w:p>
    <w:p w:rsidR="00AD42A9" w:rsidRPr="00F87ACE" w:rsidRDefault="00AD42A9" w:rsidP="00F87ACE">
      <w:pPr>
        <w:spacing w:after="0" w:line="240" w:lineRule="auto"/>
        <w:ind w:left="360"/>
        <w:rPr>
          <w:rFonts w:ascii="FS Klett OE" w:hAnsi="FS Klett OE" w:cs="FS Klett OE"/>
          <w:sz w:val="26"/>
          <w:szCs w:val="26"/>
        </w:rPr>
      </w:pP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b/>
          <w:bCs/>
          <w:sz w:val="26"/>
          <w:szCs w:val="26"/>
        </w:rPr>
      </w:pPr>
      <w:r w:rsidRPr="00F87ACE">
        <w:rPr>
          <w:rFonts w:ascii="FS Klett OE" w:hAnsi="FS Klett OE" w:cs="FS Klett OE"/>
          <w:b/>
          <w:bCs/>
          <w:sz w:val="26"/>
          <w:szCs w:val="26"/>
        </w:rPr>
        <w:t>Arbeitsblatt 4</w:t>
      </w:r>
    </w:p>
    <w:p w:rsidR="00AD42A9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 w:rsidRPr="00F87ACE">
        <w:rPr>
          <w:rFonts w:ascii="FS Klett OE" w:hAnsi="FS Klett OE" w:cs="FS Klett OE"/>
          <w:sz w:val="26"/>
          <w:szCs w:val="26"/>
        </w:rPr>
        <w:t xml:space="preserve">1. die Axt, die Laterne, die </w:t>
      </w:r>
    </w:p>
    <w:p w:rsidR="00AD42A9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>
        <w:rPr>
          <w:rFonts w:ascii="FS Klett OE" w:hAnsi="FS Klett OE" w:cs="FS Klett OE"/>
          <w:sz w:val="26"/>
          <w:szCs w:val="26"/>
        </w:rPr>
        <w:t xml:space="preserve">     </w:t>
      </w:r>
      <w:r w:rsidRPr="00F87ACE">
        <w:rPr>
          <w:rFonts w:ascii="FS Klett OE" w:hAnsi="FS Klett OE" w:cs="FS Klett OE"/>
          <w:sz w:val="26"/>
          <w:szCs w:val="26"/>
        </w:rPr>
        <w:t xml:space="preserve">Pyramide, das Huhn, der Apfel, </w:t>
      </w: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>
        <w:rPr>
          <w:rFonts w:ascii="FS Klett OE" w:hAnsi="FS Klett OE" w:cs="FS Klett OE"/>
          <w:sz w:val="26"/>
          <w:szCs w:val="26"/>
        </w:rPr>
        <w:t xml:space="preserve">     </w:t>
      </w:r>
      <w:r w:rsidRPr="00F87ACE">
        <w:rPr>
          <w:rFonts w:ascii="FS Klett OE" w:hAnsi="FS Klett OE" w:cs="FS Klett OE"/>
          <w:sz w:val="26"/>
          <w:szCs w:val="26"/>
        </w:rPr>
        <w:t>das Baby, der Esel, die Tomate</w:t>
      </w: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 w:rsidRPr="00F87ACE">
        <w:rPr>
          <w:rFonts w:ascii="FS Klett OE" w:hAnsi="FS Klett OE" w:cs="FS Klett OE"/>
          <w:sz w:val="26"/>
          <w:szCs w:val="26"/>
        </w:rPr>
        <w:t>2. Alphabet</w:t>
      </w:r>
    </w:p>
    <w:p w:rsidR="00AD42A9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b/>
          <w:bCs/>
          <w:sz w:val="26"/>
          <w:szCs w:val="26"/>
        </w:rPr>
      </w:pPr>
      <w:r w:rsidRPr="00F87ACE">
        <w:rPr>
          <w:rFonts w:ascii="FS Klett OE" w:hAnsi="FS Klett OE" w:cs="FS Klett OE"/>
          <w:b/>
          <w:bCs/>
          <w:sz w:val="26"/>
          <w:szCs w:val="26"/>
        </w:rPr>
        <w:t>Arbeitsblatt 5</w:t>
      </w: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 w:rsidRPr="00F87ACE">
        <w:rPr>
          <w:rFonts w:ascii="FS Klett OE" w:hAnsi="FS Klett OE" w:cs="FS Klett OE"/>
          <w:sz w:val="26"/>
          <w:szCs w:val="26"/>
        </w:rPr>
        <w:t xml:space="preserve">der Apfel: Seite 30, Ap=fel; </w:t>
      </w: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 w:rsidRPr="00F87ACE">
        <w:rPr>
          <w:rFonts w:ascii="FS Klett OE" w:hAnsi="FS Klett OE" w:cs="FS Klett OE"/>
          <w:sz w:val="26"/>
          <w:szCs w:val="26"/>
        </w:rPr>
        <w:t>der Dackel: Seite 44, Da=ckel;</w:t>
      </w: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 w:rsidRPr="00F87ACE">
        <w:rPr>
          <w:rFonts w:ascii="FS Klett OE" w:hAnsi="FS Klett OE" w:cs="FS Klett OE"/>
          <w:sz w:val="26"/>
          <w:szCs w:val="26"/>
        </w:rPr>
        <w:t xml:space="preserve">das Fenster: Seite 55, Fens=ter; </w:t>
      </w: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 w:rsidRPr="00F87ACE">
        <w:rPr>
          <w:rFonts w:ascii="FS Klett OE" w:hAnsi="FS Klett OE" w:cs="FS Klett OE"/>
          <w:sz w:val="26"/>
          <w:szCs w:val="26"/>
        </w:rPr>
        <w:t>die Schere: Seite 111, Sche=re;</w:t>
      </w: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 w:rsidRPr="00F87ACE">
        <w:rPr>
          <w:rFonts w:ascii="FS Klett OE" w:hAnsi="FS Klett OE" w:cs="FS Klett OE"/>
          <w:sz w:val="26"/>
          <w:szCs w:val="26"/>
        </w:rPr>
        <w:t xml:space="preserve">der Teppich: Seite 131, Tep=pich; </w:t>
      </w: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 w:rsidRPr="00F87ACE">
        <w:rPr>
          <w:rFonts w:ascii="FS Klett OE" w:hAnsi="FS Klett OE" w:cs="FS Klett OE"/>
          <w:sz w:val="26"/>
          <w:szCs w:val="26"/>
        </w:rPr>
        <w:t>die Torte: Seite 132, Tor=te;</w:t>
      </w: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 w:rsidRPr="00F87ACE">
        <w:rPr>
          <w:rFonts w:ascii="FS Klett OE" w:hAnsi="FS Klett OE" w:cs="FS Klett OE"/>
          <w:sz w:val="26"/>
          <w:szCs w:val="26"/>
        </w:rPr>
        <w:t>der Wecker: Seite 145, We=cker</w:t>
      </w: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b/>
          <w:bCs/>
          <w:sz w:val="26"/>
          <w:szCs w:val="26"/>
        </w:rPr>
      </w:pPr>
      <w:r w:rsidRPr="00F87ACE">
        <w:rPr>
          <w:rFonts w:ascii="FS Klett OE" w:hAnsi="FS Klett OE" w:cs="FS Klett OE"/>
          <w:b/>
          <w:bCs/>
          <w:sz w:val="26"/>
          <w:szCs w:val="26"/>
        </w:rPr>
        <w:t>Arbeitsblatt 6</w:t>
      </w: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 w:rsidRPr="00F87ACE">
        <w:rPr>
          <w:rFonts w:ascii="FS Klett OE" w:hAnsi="FS Klett OE" w:cs="FS Klett OE"/>
          <w:sz w:val="26"/>
          <w:szCs w:val="26"/>
        </w:rPr>
        <w:t>Fisch/Tisch; Dach/Bach; Puppe/Suppe; Flasche/Masche; Maus/Haus; Sofa/Mofa; Hase/Nase; Kanne/Tanne; Lupe/Hupe; Lamm/Kamm</w:t>
      </w: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b/>
          <w:bCs/>
          <w:sz w:val="26"/>
          <w:szCs w:val="26"/>
        </w:rPr>
      </w:pPr>
      <w:r w:rsidRPr="00F87ACE">
        <w:rPr>
          <w:rFonts w:ascii="FS Klett OE" w:hAnsi="FS Klett OE" w:cs="FS Klett OE"/>
          <w:b/>
          <w:bCs/>
          <w:sz w:val="26"/>
          <w:szCs w:val="26"/>
        </w:rPr>
        <w:t>Arbeitsblatt 12</w:t>
      </w: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 w:rsidRPr="00F87ACE">
        <w:rPr>
          <w:rFonts w:ascii="FS Klett OE" w:hAnsi="FS Klett OE" w:cs="FS Klett OE"/>
          <w:sz w:val="26"/>
          <w:szCs w:val="26"/>
        </w:rPr>
        <w:t>er blieb, er aß, er ging, lesen, du liegst, er rannte, du siehst, sie ist geschwommen</w:t>
      </w: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b/>
          <w:bCs/>
          <w:sz w:val="26"/>
          <w:szCs w:val="26"/>
        </w:rPr>
      </w:pPr>
      <w:r w:rsidRPr="00F87ACE">
        <w:rPr>
          <w:rFonts w:ascii="FS Klett OE" w:hAnsi="FS Klett OE" w:cs="FS Klett OE"/>
          <w:b/>
          <w:bCs/>
          <w:sz w:val="26"/>
          <w:szCs w:val="26"/>
        </w:rPr>
        <w:t>Arbeitsblatt 13</w:t>
      </w:r>
    </w:p>
    <w:p w:rsidR="00AD42A9" w:rsidRPr="00F87ACE" w:rsidRDefault="00AD42A9" w:rsidP="00F87ACE">
      <w:pPr>
        <w:spacing w:after="0" w:line="240" w:lineRule="auto"/>
        <w:rPr>
          <w:rFonts w:ascii="FS Klett OE" w:hAnsi="FS Klett OE" w:cs="FS Klett OE"/>
          <w:sz w:val="26"/>
          <w:szCs w:val="26"/>
        </w:rPr>
      </w:pPr>
      <w:r w:rsidRPr="00F87ACE">
        <w:rPr>
          <w:rFonts w:ascii="FS Klett OE" w:hAnsi="FS Klett OE" w:cs="FS Klett OE"/>
          <w:sz w:val="26"/>
          <w:szCs w:val="26"/>
        </w:rPr>
        <w:t>schrieb, ritt, las, mochte, goss, bekam, buk, flogen, aß</w:t>
      </w:r>
    </w:p>
    <w:p w:rsidR="00AD42A9" w:rsidRPr="00F87ACE" w:rsidRDefault="00AD42A9" w:rsidP="00D45CD3">
      <w:pPr>
        <w:spacing w:line="240" w:lineRule="auto"/>
        <w:rPr>
          <w:rFonts w:ascii="FS Klett OE" w:hAnsi="FS Klett OE" w:cs="FS Klett OE"/>
        </w:rPr>
      </w:pPr>
    </w:p>
    <w:p w:rsidR="00AD42A9" w:rsidRDefault="00AD42A9" w:rsidP="00D45CD3">
      <w:pPr>
        <w:spacing w:line="240" w:lineRule="auto"/>
        <w:ind w:left="360"/>
        <w:rPr>
          <w:rFonts w:ascii="FS Klett OE" w:hAnsi="FS Klett OE" w:cs="FS Klett OE"/>
          <w:sz w:val="26"/>
          <w:szCs w:val="26"/>
        </w:rPr>
        <w:sectPr w:rsidR="00AD42A9" w:rsidSect="00F87ACE">
          <w:type w:val="continuous"/>
          <w:pgSz w:w="11906" w:h="16838"/>
          <w:pgMar w:top="1417" w:right="1417" w:bottom="1134" w:left="1417" w:header="0" w:footer="0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AD42A9" w:rsidRPr="00C707B6" w:rsidRDefault="00AD42A9" w:rsidP="00D45CD3">
      <w:pPr>
        <w:spacing w:line="240" w:lineRule="auto"/>
        <w:ind w:left="360"/>
        <w:rPr>
          <w:rFonts w:ascii="FS Klett OE" w:hAnsi="FS Klett OE" w:cs="FS Klett OE"/>
          <w:sz w:val="26"/>
          <w:szCs w:val="26"/>
        </w:rPr>
      </w:pPr>
    </w:p>
    <w:sectPr w:rsidR="00AD42A9" w:rsidRPr="00C707B6" w:rsidSect="00F87ACE">
      <w:type w:val="continuous"/>
      <w:pgSz w:w="11906" w:h="16838"/>
      <w:pgMar w:top="1417" w:right="1417" w:bottom="1134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2A9" w:rsidRDefault="00AD42A9" w:rsidP="007E7EAB">
      <w:pPr>
        <w:spacing w:after="0" w:line="240" w:lineRule="auto"/>
      </w:pPr>
      <w:r>
        <w:separator/>
      </w:r>
    </w:p>
  </w:endnote>
  <w:endnote w:type="continuationSeparator" w:id="0">
    <w:p w:rsidR="00AD42A9" w:rsidRDefault="00AD42A9" w:rsidP="007E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Klett OE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A9" w:rsidRDefault="00AD42A9">
    <w:pPr>
      <w:pStyle w:val="Footer"/>
    </w:pPr>
    <w:r w:rsidRPr="00505F1A">
      <w:rPr>
        <w:noProof/>
        <w:lang w:eastAsia="de-A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i1026" type="#_x0000_t75" style="width:522pt;height:81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2A9" w:rsidRDefault="00AD42A9" w:rsidP="007E7EAB">
      <w:pPr>
        <w:spacing w:after="0" w:line="240" w:lineRule="auto"/>
      </w:pPr>
      <w:r>
        <w:separator/>
      </w:r>
    </w:p>
  </w:footnote>
  <w:footnote w:type="continuationSeparator" w:id="0">
    <w:p w:rsidR="00AD42A9" w:rsidRDefault="00AD42A9" w:rsidP="007E7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A9" w:rsidRDefault="00AD42A9">
    <w:pPr>
      <w:pStyle w:val="Header"/>
    </w:pPr>
    <w:r>
      <w:rPr>
        <w:noProof/>
        <w:lang w:eastAsia="de-A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2" o:spid="_x0000_s2049" type="#_x0000_t75" style="position:absolute;margin-left:0;margin-top:11.85pt;width:524.7pt;height:77.6pt;z-index:251660288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9061C"/>
    <w:multiLevelType w:val="hybridMultilevel"/>
    <w:tmpl w:val="370ADA7A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F83160"/>
    <w:multiLevelType w:val="hybridMultilevel"/>
    <w:tmpl w:val="83084C04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235AF3"/>
    <w:multiLevelType w:val="hybridMultilevel"/>
    <w:tmpl w:val="A0E26D3E"/>
    <w:lvl w:ilvl="0" w:tplc="0C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D074C9"/>
    <w:multiLevelType w:val="hybridMultilevel"/>
    <w:tmpl w:val="8892CCFC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7EAB"/>
    <w:rsid w:val="00051BE3"/>
    <w:rsid w:val="000D3E70"/>
    <w:rsid w:val="001E7A80"/>
    <w:rsid w:val="001F6629"/>
    <w:rsid w:val="002963E9"/>
    <w:rsid w:val="004534C5"/>
    <w:rsid w:val="004D228E"/>
    <w:rsid w:val="004F4CB7"/>
    <w:rsid w:val="005010B5"/>
    <w:rsid w:val="00505F1A"/>
    <w:rsid w:val="0055194F"/>
    <w:rsid w:val="005A788D"/>
    <w:rsid w:val="005E665E"/>
    <w:rsid w:val="006D4A12"/>
    <w:rsid w:val="00791E17"/>
    <w:rsid w:val="007E7EAB"/>
    <w:rsid w:val="008448FE"/>
    <w:rsid w:val="009210B5"/>
    <w:rsid w:val="009F1A83"/>
    <w:rsid w:val="00A04CDB"/>
    <w:rsid w:val="00A36244"/>
    <w:rsid w:val="00A947EF"/>
    <w:rsid w:val="00AD42A9"/>
    <w:rsid w:val="00B03646"/>
    <w:rsid w:val="00B27B1C"/>
    <w:rsid w:val="00B368A0"/>
    <w:rsid w:val="00C707B6"/>
    <w:rsid w:val="00C95D86"/>
    <w:rsid w:val="00D45CD3"/>
    <w:rsid w:val="00EF596B"/>
    <w:rsid w:val="00F169D7"/>
    <w:rsid w:val="00F23E7E"/>
    <w:rsid w:val="00F76CA8"/>
    <w:rsid w:val="00F8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244"/>
    <w:pPr>
      <w:spacing w:after="200" w:line="276" w:lineRule="auto"/>
    </w:pPr>
    <w:rPr>
      <w:rFonts w:cs="Calibri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oaufzhlung123kotextehauptspalte">
    <w:name w:val="ko.aufzählung.123 (ko.texte.hauptspalte)"/>
    <w:basedOn w:val="Normal"/>
    <w:uiPriority w:val="99"/>
    <w:rsid w:val="00A04CDB"/>
    <w:pPr>
      <w:tabs>
        <w:tab w:val="right" w:pos="227"/>
        <w:tab w:val="left" w:pos="340"/>
        <w:tab w:val="left" w:pos="5540"/>
        <w:tab w:val="left" w:pos="5840"/>
      </w:tabs>
      <w:autoSpaceDE w:val="0"/>
      <w:autoSpaceDN w:val="0"/>
      <w:adjustRightInd w:val="0"/>
      <w:spacing w:after="130" w:line="260" w:lineRule="atLeast"/>
      <w:ind w:left="340" w:hanging="340"/>
      <w:textAlignment w:val="center"/>
    </w:pPr>
    <w:rPr>
      <w:rFonts w:ascii="Arial" w:eastAsia="Times New Roman" w:hAnsi="Arial" w:cs="Arial"/>
      <w:color w:val="000000"/>
      <w:sz w:val="22"/>
      <w:szCs w:val="22"/>
      <w:lang w:val="de-DE" w:eastAsia="de-AT"/>
    </w:rPr>
  </w:style>
  <w:style w:type="paragraph" w:customStyle="1" w:styleId="koaufgabekoaufgaben">
    <w:name w:val="ko.aufgabe (ko.aufgaben)"/>
    <w:basedOn w:val="Normal"/>
    <w:uiPriority w:val="99"/>
    <w:rsid w:val="00A04CDB"/>
    <w:pPr>
      <w:suppressAutoHyphens/>
      <w:autoSpaceDE w:val="0"/>
      <w:autoSpaceDN w:val="0"/>
      <w:adjustRightInd w:val="0"/>
      <w:spacing w:after="130" w:line="260" w:lineRule="atLeast"/>
      <w:textAlignment w:val="center"/>
    </w:pPr>
    <w:rPr>
      <w:rFonts w:ascii="Arial" w:eastAsia="Times New Roman" w:hAnsi="Arial" w:cs="Arial"/>
      <w:b/>
      <w:bCs/>
      <w:color w:val="003B83"/>
      <w:u w:color="000000"/>
      <w:lang w:val="en-US" w:eastAsia="de-AT"/>
    </w:rPr>
  </w:style>
  <w:style w:type="character" w:customStyle="1" w:styleId="koexample">
    <w:name w:val="ko.example"/>
    <w:uiPriority w:val="99"/>
    <w:rsid w:val="00A04CDB"/>
    <w:rPr>
      <w:rFonts w:ascii="Arial" w:hAnsi="Arial" w:cs="Arial"/>
      <w:i/>
      <w:iCs/>
      <w:color w:val="003B83"/>
    </w:rPr>
  </w:style>
  <w:style w:type="paragraph" w:customStyle="1" w:styleId="kotextkotextehauptspalte">
    <w:name w:val="ko.text (ko.texte.hauptspalte)"/>
    <w:basedOn w:val="Normal"/>
    <w:uiPriority w:val="99"/>
    <w:rsid w:val="00A04CDB"/>
    <w:pPr>
      <w:tabs>
        <w:tab w:val="left" w:pos="227"/>
        <w:tab w:val="left" w:pos="5540"/>
        <w:tab w:val="left" w:pos="5840"/>
      </w:tabs>
      <w:autoSpaceDE w:val="0"/>
      <w:autoSpaceDN w:val="0"/>
      <w:adjustRightInd w:val="0"/>
      <w:spacing w:after="130" w:line="260" w:lineRule="atLeast"/>
      <w:textAlignment w:val="center"/>
    </w:pPr>
    <w:rPr>
      <w:rFonts w:ascii="Arial" w:eastAsia="Times New Roman" w:hAnsi="Arial" w:cs="Arial"/>
      <w:color w:val="000000"/>
      <w:sz w:val="22"/>
      <w:szCs w:val="22"/>
      <w:lang w:val="de-DE" w:eastAsia="de-AT"/>
    </w:rPr>
  </w:style>
  <w:style w:type="character" w:customStyle="1" w:styleId="koverweis">
    <w:name w:val="ko.verweis"/>
    <w:uiPriority w:val="99"/>
    <w:rsid w:val="00A04CDB"/>
    <w:rPr>
      <w:rFonts w:ascii="Arial" w:hAnsi="Arial" w:cs="Arial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E7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7E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E7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E7EAB"/>
  </w:style>
  <w:style w:type="paragraph" w:styleId="Footer">
    <w:name w:val="footer"/>
    <w:basedOn w:val="Normal"/>
    <w:link w:val="FooterChar"/>
    <w:uiPriority w:val="99"/>
    <w:rsid w:val="007E7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E7E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152</Words>
  <Characters>960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Bliem, Silvia</dc:creator>
  <cp:keywords/>
  <dc:description/>
  <cp:lastModifiedBy>AE</cp:lastModifiedBy>
  <cp:revision>11</cp:revision>
  <cp:lastPrinted>2013-10-18T09:25:00Z</cp:lastPrinted>
  <dcterms:created xsi:type="dcterms:W3CDTF">2013-10-23T07:48:00Z</dcterms:created>
  <dcterms:modified xsi:type="dcterms:W3CDTF">2013-10-28T14:41:00Z</dcterms:modified>
</cp:coreProperties>
</file>