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1"/>
        <w:gridCol w:w="849"/>
        <w:gridCol w:w="564"/>
        <w:gridCol w:w="564"/>
        <w:gridCol w:w="570"/>
        <w:gridCol w:w="1278"/>
      </w:tblGrid>
      <w:tr w:rsidR="00F975ED" w:rsidRPr="00CF1323" w:rsidTr="00F975ED">
        <w:trPr>
          <w:trHeight w:val="560"/>
        </w:trPr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75ED" w:rsidRPr="00F975ED" w:rsidRDefault="00F975ED" w:rsidP="00F975ED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F975ED">
              <w:rPr>
                <w:b/>
                <w:color w:val="548DD4" w:themeColor="text2" w:themeTint="99"/>
                <w:sz w:val="32"/>
                <w:szCs w:val="32"/>
              </w:rPr>
              <w:t>Fette und Öle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F975ED" w:rsidRPr="00CF1323" w:rsidRDefault="00F975ED" w:rsidP="00F975ED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75ED" w:rsidRPr="00CF1323" w:rsidRDefault="00F975ED" w:rsidP="00F975ED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F975ED">
        <w:trPr>
          <w:trHeight w:val="560"/>
        </w:trPr>
        <w:tc>
          <w:tcPr>
            <w:tcW w:w="6231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7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F975ED">
        <w:trPr>
          <w:trHeight w:val="44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F975ED">
        <w:trPr>
          <w:trHeight w:val="44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F975ED">
        <w:trPr>
          <w:trHeight w:val="44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F975ED">
        <w:trPr>
          <w:trHeight w:val="44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F975ED">
        <w:trPr>
          <w:trHeight w:val="44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F975ED">
        <w:trPr>
          <w:trHeight w:val="44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F975ED">
        <w:trPr>
          <w:trHeight w:val="672"/>
        </w:trPr>
        <w:tc>
          <w:tcPr>
            <w:tcW w:w="1005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F975ED">
        <w:trPr>
          <w:trHeight w:val="61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F975ED">
        <w:trPr>
          <w:trHeight w:val="61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F975ED">
        <w:trPr>
          <w:trHeight w:val="618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F975ED">
        <w:trPr>
          <w:trHeight w:val="672"/>
        </w:trPr>
        <w:tc>
          <w:tcPr>
            <w:tcW w:w="1005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F975ED" w:rsidRPr="00FD6262" w:rsidTr="00F975ED">
        <w:trPr>
          <w:trHeight w:val="390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975ED" w:rsidRDefault="00F975ED" w:rsidP="00F975ED">
            <w:pPr>
              <w:spacing w:before="40" w:after="40"/>
            </w:pPr>
            <w:r>
              <w:t>Ich kann die Gewinnung von Fetten beschreiben.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975ED" w:rsidRPr="00FD6262" w:rsidTr="00F975ED">
        <w:trPr>
          <w:trHeight w:val="390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975ED" w:rsidRDefault="00F975ED" w:rsidP="00F975ED">
            <w:pPr>
              <w:spacing w:before="40" w:after="40"/>
            </w:pPr>
            <w:r>
              <w:t>Ich kann die Eigenschaften von Fetten und Ölen beschreiben.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975ED" w:rsidRPr="00FD6262" w:rsidTr="00F975ED">
        <w:trPr>
          <w:trHeight w:val="390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975ED" w:rsidRDefault="00F975ED" w:rsidP="00F975ED">
            <w:pPr>
              <w:spacing w:before="40" w:after="40"/>
            </w:pPr>
            <w:r>
              <w:t>Ich kann den Aufbau von Fettmolekülen beschreiben und erklären.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975ED" w:rsidRPr="00FD6262" w:rsidTr="00F975ED">
        <w:trPr>
          <w:trHeight w:val="390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975ED" w:rsidRDefault="00F975ED" w:rsidP="00F975ED">
            <w:pPr>
              <w:spacing w:before="40" w:after="40"/>
            </w:pPr>
            <w:r>
              <w:t>Ich kann die Begriffe „gesättigte“ und „ungesättigte Fettsäuren“ erklären.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975ED" w:rsidRPr="00FD6262" w:rsidTr="00F975ED">
        <w:trPr>
          <w:trHeight w:val="390"/>
        </w:trPr>
        <w:tc>
          <w:tcPr>
            <w:tcW w:w="623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975ED" w:rsidRDefault="00F975ED" w:rsidP="00F975ED">
            <w:pPr>
              <w:spacing w:before="40" w:after="40"/>
            </w:pPr>
            <w:r>
              <w:t>Ich kann die Bedeutung von Fetten für unsere Ernährung beschreiben.</w:t>
            </w:r>
          </w:p>
        </w:tc>
        <w:tc>
          <w:tcPr>
            <w:tcW w:w="84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F975ED" w:rsidRPr="00FD6262" w:rsidRDefault="00F975ED" w:rsidP="00F975E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F975ED" w:rsidRPr="00FD6262" w:rsidTr="00F975ED">
        <w:trPr>
          <w:trHeight w:val="1068"/>
        </w:trPr>
        <w:tc>
          <w:tcPr>
            <w:tcW w:w="1005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975ED" w:rsidRPr="00FD6262" w:rsidRDefault="00F975ED" w:rsidP="00F975E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F975ED" w:rsidRPr="00FD6262" w:rsidTr="00F975ED">
        <w:trPr>
          <w:trHeight w:val="1068"/>
        </w:trPr>
        <w:tc>
          <w:tcPr>
            <w:tcW w:w="1005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F975ED" w:rsidRPr="00FD6262" w:rsidRDefault="00F975ED" w:rsidP="00F975E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5ED" w:rsidRDefault="00F975ED" w:rsidP="00F64C2A">
      <w:pPr>
        <w:spacing w:after="0" w:line="240" w:lineRule="auto"/>
      </w:pPr>
      <w:r>
        <w:separator/>
      </w:r>
    </w:p>
  </w:endnote>
  <w:endnote w:type="continuationSeparator" w:id="0">
    <w:p w:rsidR="00F975ED" w:rsidRDefault="00F975ED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5ED" w:rsidRDefault="00F975ED" w:rsidP="00F64C2A">
      <w:pPr>
        <w:spacing w:after="0" w:line="240" w:lineRule="auto"/>
      </w:pPr>
      <w:r>
        <w:separator/>
      </w:r>
    </w:p>
  </w:footnote>
  <w:footnote w:type="continuationSeparator" w:id="0">
    <w:p w:rsidR="00F975ED" w:rsidRDefault="00F975ED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99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00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ED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5ED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5685C82-F0C7-4DFD-9BEF-DF75CE27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A796-D1E0-4C36-A1F0-3FC1C254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2019-10-10T14:26:00Z</dcterms:created>
  <dcterms:modified xsi:type="dcterms:W3CDTF">2019-10-10T14:28:00Z</dcterms:modified>
</cp:coreProperties>
</file>