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12"/>
        <w:gridCol w:w="846"/>
        <w:gridCol w:w="563"/>
        <w:gridCol w:w="563"/>
        <w:gridCol w:w="569"/>
        <w:gridCol w:w="1274"/>
      </w:tblGrid>
      <w:tr w:rsidR="00DF7AD2" w:rsidRPr="00CF1323" w:rsidTr="00DF7AD2">
        <w:trPr>
          <w:trHeight w:val="541"/>
        </w:trPr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7AD2" w:rsidRPr="00DF7AD2" w:rsidRDefault="00DF7AD2" w:rsidP="00DF7AD2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DF7AD2">
              <w:rPr>
                <w:b/>
                <w:color w:val="548DD4" w:themeColor="text2" w:themeTint="99"/>
                <w:sz w:val="32"/>
                <w:szCs w:val="32"/>
              </w:rPr>
              <w:t>Alkalimetalle und Halogene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DF7AD2" w:rsidRPr="00CF1323" w:rsidRDefault="00DF7AD2" w:rsidP="00DF7AD2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F7AD2" w:rsidRPr="00CF1323" w:rsidRDefault="00DF7AD2" w:rsidP="00DF7AD2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DF7AD2">
        <w:trPr>
          <w:trHeight w:val="541"/>
        </w:trPr>
        <w:tc>
          <w:tcPr>
            <w:tcW w:w="6212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3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DF7AD2">
        <w:trPr>
          <w:trHeight w:val="433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F7AD2">
        <w:trPr>
          <w:trHeight w:val="433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DF7AD2">
        <w:trPr>
          <w:trHeight w:val="433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DF7AD2">
        <w:trPr>
          <w:trHeight w:val="433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DF7AD2">
        <w:trPr>
          <w:trHeight w:val="433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F7AD2">
        <w:trPr>
          <w:trHeight w:val="433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F7AD2">
        <w:trPr>
          <w:trHeight w:val="649"/>
        </w:trPr>
        <w:tc>
          <w:tcPr>
            <w:tcW w:w="1002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DF7AD2">
        <w:trPr>
          <w:trHeight w:val="597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F7AD2">
        <w:trPr>
          <w:trHeight w:val="597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F7AD2">
        <w:trPr>
          <w:trHeight w:val="597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DF7AD2">
        <w:trPr>
          <w:trHeight w:val="649"/>
        </w:trPr>
        <w:tc>
          <w:tcPr>
            <w:tcW w:w="1002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DF7AD2" w:rsidRPr="00FD6262" w:rsidTr="00DF7AD2">
        <w:trPr>
          <w:trHeight w:val="376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7AD2" w:rsidRDefault="00DF7AD2" w:rsidP="00DF7AD2">
            <w:pPr>
              <w:spacing w:before="40" w:after="40"/>
            </w:pPr>
            <w:r>
              <w:t>Ich kann die Alkalimetalle benennen.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F7AD2" w:rsidRPr="00FD6262" w:rsidTr="00DF7AD2">
        <w:trPr>
          <w:trHeight w:val="376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7AD2" w:rsidRDefault="00DF7AD2" w:rsidP="00DF7AD2">
            <w:pPr>
              <w:spacing w:before="40" w:after="40"/>
            </w:pPr>
            <w:r>
              <w:t>Ich kann die Eigenschaften von Alkalimetallen beschreiben und mit dem Atommodell erklären.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F7AD2" w:rsidRPr="00FD6262" w:rsidTr="00DF7AD2">
        <w:trPr>
          <w:trHeight w:val="376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7AD2" w:rsidRDefault="00DF7AD2" w:rsidP="00DF7AD2">
            <w:pPr>
              <w:spacing w:before="40" w:after="40"/>
            </w:pPr>
            <w:r>
              <w:t>Ich kann die Halogene benennen.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F7AD2" w:rsidRPr="00FD6262" w:rsidTr="00DF7AD2">
        <w:trPr>
          <w:trHeight w:val="376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7AD2" w:rsidRDefault="00DF7AD2" w:rsidP="00DF7AD2">
            <w:pPr>
              <w:spacing w:before="40" w:after="40"/>
            </w:pPr>
            <w:r>
              <w:t>Ich kann die Eigenschaften von Halogenen beschreiben und mit dem Atommodell erklären.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F7AD2" w:rsidRPr="00FD6262" w:rsidTr="00DF7AD2">
        <w:trPr>
          <w:trHeight w:val="376"/>
        </w:trPr>
        <w:tc>
          <w:tcPr>
            <w:tcW w:w="621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7AD2" w:rsidRDefault="00DF7AD2" w:rsidP="00DF7AD2">
            <w:pPr>
              <w:spacing w:before="40" w:after="40"/>
            </w:pPr>
            <w:r>
              <w:t>Ich kann Anwendungen von Alkalimetallen und Halogenen nennen.</w:t>
            </w:r>
          </w:p>
        </w:tc>
        <w:tc>
          <w:tcPr>
            <w:tcW w:w="84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3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DF7AD2" w:rsidRPr="00FD6262" w:rsidRDefault="00DF7AD2" w:rsidP="00DF7AD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DF7AD2" w:rsidRPr="00FD6262" w:rsidTr="00DF7AD2">
        <w:trPr>
          <w:trHeight w:val="1031"/>
        </w:trPr>
        <w:tc>
          <w:tcPr>
            <w:tcW w:w="1002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7AD2" w:rsidRPr="00FD6262" w:rsidRDefault="00DF7AD2" w:rsidP="00DF7AD2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DF7AD2" w:rsidRPr="00FD6262" w:rsidTr="00DF7AD2">
        <w:trPr>
          <w:trHeight w:val="1031"/>
        </w:trPr>
        <w:tc>
          <w:tcPr>
            <w:tcW w:w="1002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DF7AD2" w:rsidRPr="00FD6262" w:rsidRDefault="00DF7AD2" w:rsidP="00DF7AD2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AD2" w:rsidRDefault="00DF7AD2" w:rsidP="00F64C2A">
      <w:pPr>
        <w:spacing w:after="0" w:line="240" w:lineRule="auto"/>
      </w:pPr>
      <w:r>
        <w:separator/>
      </w:r>
    </w:p>
  </w:endnote>
  <w:endnote w:type="continuationSeparator" w:id="0">
    <w:p w:rsidR="00DF7AD2" w:rsidRDefault="00DF7AD2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AD2" w:rsidRDefault="00DF7AD2" w:rsidP="00F64C2A">
      <w:pPr>
        <w:spacing w:after="0" w:line="240" w:lineRule="auto"/>
      </w:pPr>
      <w:r>
        <w:separator/>
      </w:r>
    </w:p>
  </w:footnote>
  <w:footnote w:type="continuationSeparator" w:id="0">
    <w:p w:rsidR="00DF7AD2" w:rsidRDefault="00DF7AD2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5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5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D2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DF7AD2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B0B0391-AB8B-4FB3-9EB3-B92D5659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EEFB7-C584-4A5C-8699-046F38A4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2019-10-10T13:49:00Z</dcterms:created>
  <dcterms:modified xsi:type="dcterms:W3CDTF">2019-10-10T13:51:00Z</dcterms:modified>
</cp:coreProperties>
</file>