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DF1A34" w:rsidRPr="00CF1323" w:rsidTr="00DF1A34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1A34" w:rsidRPr="00DF1A34" w:rsidRDefault="00DF1A34" w:rsidP="00DF1A34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r w:rsidRPr="00DF1A34">
              <w:rPr>
                <w:b/>
                <w:color w:val="548DD4" w:themeColor="text2" w:themeTint="99"/>
                <w:sz w:val="32"/>
                <w:szCs w:val="32"/>
              </w:rPr>
              <w:t>Essigsäure und andere Carbonsäuren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DF1A34" w:rsidRPr="00CF1323" w:rsidRDefault="00DF1A34" w:rsidP="00DF1A34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1A34" w:rsidRPr="00CF1323" w:rsidRDefault="00DF1A34" w:rsidP="00DF1A34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DF1A34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DF1A34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DF1A34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DF1A34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DF1A34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DF1A34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DF1A34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DF1A34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DF1A34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DF1A34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DF1A34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DF1A34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DF1A34" w:rsidRPr="00FD6262" w:rsidTr="00CA1D23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F1A34" w:rsidRDefault="00DF1A34" w:rsidP="00DF1A34">
            <w:pPr>
              <w:spacing w:before="40" w:after="40"/>
            </w:pPr>
            <w:r>
              <w:t>Ich kann die Vorgänge bei der Essigherstellung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1A34" w:rsidRPr="00FD6262" w:rsidRDefault="00DF1A34" w:rsidP="00DF1A3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1A34" w:rsidRPr="00FD6262" w:rsidRDefault="00DF1A34" w:rsidP="00DF1A3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1A34" w:rsidRPr="00FD6262" w:rsidRDefault="00DF1A34" w:rsidP="00DF1A3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1A34" w:rsidRPr="00FD6262" w:rsidRDefault="00DF1A34" w:rsidP="00DF1A3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1A34" w:rsidRPr="00FD6262" w:rsidRDefault="00DF1A34" w:rsidP="00DF1A34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DF1A34" w:rsidRPr="00FD6262" w:rsidTr="007768EA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F1A34" w:rsidRDefault="00DF1A34" w:rsidP="00DF1A34">
            <w:pPr>
              <w:spacing w:before="40" w:after="40"/>
            </w:pPr>
            <w:r>
              <w:t>Ich kann den Aufbau von Carbonsäuren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1A34" w:rsidRPr="00FD6262" w:rsidRDefault="00DF1A34" w:rsidP="00DF1A3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1A34" w:rsidRPr="00FD6262" w:rsidRDefault="00DF1A34" w:rsidP="00DF1A3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1A34" w:rsidRPr="00FD6262" w:rsidRDefault="00DF1A34" w:rsidP="00DF1A3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1A34" w:rsidRPr="00FD6262" w:rsidRDefault="00DF1A34" w:rsidP="00DF1A3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1A34" w:rsidRPr="00FD6262" w:rsidRDefault="00DF1A34" w:rsidP="00DF1A34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DF1A34" w:rsidRPr="00FD6262" w:rsidTr="00582082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F1A34" w:rsidRDefault="00DF1A34" w:rsidP="00DF1A34">
            <w:pPr>
              <w:spacing w:before="40" w:after="40"/>
            </w:pPr>
            <w:r>
              <w:t>Ich kann Beispiele für Carbonsäuren nennen.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1A34" w:rsidRPr="00FD6262" w:rsidRDefault="00DF1A34" w:rsidP="00DF1A3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1A34" w:rsidRPr="00FD6262" w:rsidRDefault="00DF1A34" w:rsidP="00DF1A3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1A34" w:rsidRPr="00FD6262" w:rsidRDefault="00DF1A34" w:rsidP="00DF1A3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1A34" w:rsidRPr="00FD6262" w:rsidRDefault="00DF1A34" w:rsidP="00DF1A3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1A34" w:rsidRPr="00FD6262" w:rsidRDefault="00DF1A34" w:rsidP="00DF1A34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DF1A34" w:rsidRPr="00FD6262" w:rsidTr="004D27CE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F1A34" w:rsidRDefault="00DF1A34" w:rsidP="00DF1A34">
            <w:pPr>
              <w:spacing w:before="40" w:after="40"/>
            </w:pPr>
            <w:r>
              <w:t>Ich kann Anwendungen der Essigsäure angeben.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1A34" w:rsidRPr="00FD6262" w:rsidRDefault="00DF1A34" w:rsidP="00DF1A3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1A34" w:rsidRPr="00FD6262" w:rsidRDefault="00DF1A34" w:rsidP="00DF1A3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1A34" w:rsidRPr="00FD6262" w:rsidRDefault="00DF1A34" w:rsidP="00DF1A3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1A34" w:rsidRPr="00FD6262" w:rsidRDefault="00DF1A34" w:rsidP="00DF1A3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1A34" w:rsidRPr="00FD6262" w:rsidRDefault="00DF1A34" w:rsidP="00DF1A34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DF1A34" w:rsidRPr="00FD6262" w:rsidTr="00C56C39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F1A34" w:rsidRDefault="00DF1A34" w:rsidP="00DF1A34">
            <w:pPr>
              <w:spacing w:before="40" w:after="40"/>
            </w:pPr>
            <w:bookmarkStart w:id="0" w:name="_GoBack" w:colFirst="0" w:colLast="0"/>
            <w:r>
              <w:t>Ich kann die Herstellung und den Aufbau von Estern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1A34" w:rsidRPr="00FD6262" w:rsidRDefault="00DF1A34" w:rsidP="00DF1A3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1A34" w:rsidRPr="00FD6262" w:rsidRDefault="00DF1A34" w:rsidP="00DF1A3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1A34" w:rsidRPr="00FD6262" w:rsidRDefault="00DF1A34" w:rsidP="00DF1A3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1A34" w:rsidRPr="00FD6262" w:rsidRDefault="00DF1A34" w:rsidP="00DF1A3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1A34" w:rsidRPr="00FD6262" w:rsidRDefault="00DF1A34" w:rsidP="00DF1A34">
            <w:pPr>
              <w:spacing w:before="60" w:after="60"/>
              <w:rPr>
                <w:sz w:val="23"/>
                <w:szCs w:val="23"/>
              </w:rPr>
            </w:pPr>
          </w:p>
        </w:tc>
      </w:tr>
      <w:bookmarkEnd w:id="0"/>
      <w:tr w:rsidR="00DF1A34" w:rsidRPr="00FD6262" w:rsidTr="00DF1A34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F1A34" w:rsidRPr="00FD6262" w:rsidRDefault="00DF1A34" w:rsidP="00DF1A34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DF1A34" w:rsidRPr="00FD6262" w:rsidTr="00DF1A34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F1A34" w:rsidRPr="00FD6262" w:rsidRDefault="00DF1A34" w:rsidP="00DF1A34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A34" w:rsidRDefault="00DF1A34" w:rsidP="00F64C2A">
      <w:pPr>
        <w:spacing w:after="0" w:line="240" w:lineRule="auto"/>
      </w:pPr>
      <w:r>
        <w:separator/>
      </w:r>
    </w:p>
  </w:endnote>
  <w:endnote w:type="continuationSeparator" w:id="0">
    <w:p w:rsidR="00DF1A34" w:rsidRDefault="00DF1A34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A34" w:rsidRDefault="00DF1A34" w:rsidP="00F64C2A">
      <w:pPr>
        <w:spacing w:after="0" w:line="240" w:lineRule="auto"/>
      </w:pPr>
      <w:r>
        <w:separator/>
      </w:r>
    </w:p>
  </w:footnote>
  <w:footnote w:type="continuationSeparator" w:id="0">
    <w:p w:rsidR="00DF1A34" w:rsidRDefault="00DF1A34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11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11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34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1A34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B01618A-D22F-46C4-B192-A23214C9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59999-9F4D-44F5-A38B-6A5442B4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205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2019-10-10T14:31:00Z</dcterms:created>
  <dcterms:modified xsi:type="dcterms:W3CDTF">2019-10-10T14:38:00Z</dcterms:modified>
</cp:coreProperties>
</file>