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58"/>
        <w:gridCol w:w="852"/>
        <w:gridCol w:w="567"/>
        <w:gridCol w:w="567"/>
        <w:gridCol w:w="573"/>
        <w:gridCol w:w="1284"/>
      </w:tblGrid>
      <w:tr w:rsidR="00173F1A" w:rsidRPr="00CF1323" w:rsidTr="00173F1A">
        <w:trPr>
          <w:trHeight w:val="436"/>
        </w:trPr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F1A" w:rsidRPr="00173F1A" w:rsidRDefault="00173F1A" w:rsidP="00173F1A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173F1A">
              <w:rPr>
                <w:b/>
                <w:color w:val="548DD4" w:themeColor="text2" w:themeTint="99"/>
                <w:sz w:val="32"/>
                <w:szCs w:val="32"/>
              </w:rPr>
              <w:t>Genussmittel und Drogen</w:t>
            </w:r>
          </w:p>
        </w:tc>
        <w:tc>
          <w:tcPr>
            <w:tcW w:w="2559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173F1A" w:rsidRPr="00CF1323" w:rsidRDefault="00173F1A" w:rsidP="00173F1A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3F1A" w:rsidRPr="00CF1323" w:rsidRDefault="00173F1A" w:rsidP="00173F1A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173F1A">
        <w:trPr>
          <w:trHeight w:val="436"/>
        </w:trPr>
        <w:tc>
          <w:tcPr>
            <w:tcW w:w="6258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83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73F1A">
        <w:trPr>
          <w:trHeight w:val="349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73F1A">
        <w:trPr>
          <w:trHeight w:val="349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73F1A">
        <w:trPr>
          <w:trHeight w:val="349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73F1A">
        <w:trPr>
          <w:trHeight w:val="349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73F1A">
        <w:trPr>
          <w:trHeight w:val="349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73F1A">
        <w:trPr>
          <w:trHeight w:val="349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73F1A">
        <w:trPr>
          <w:trHeight w:val="524"/>
        </w:trPr>
        <w:tc>
          <w:tcPr>
            <w:tcW w:w="1010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173F1A">
        <w:trPr>
          <w:trHeight w:val="480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73F1A">
        <w:trPr>
          <w:trHeight w:val="480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73F1A">
        <w:trPr>
          <w:trHeight w:val="480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73F1A">
        <w:trPr>
          <w:trHeight w:val="524"/>
        </w:trPr>
        <w:tc>
          <w:tcPr>
            <w:tcW w:w="1010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173F1A" w:rsidRPr="00FD6262" w:rsidTr="00173F1A">
        <w:trPr>
          <w:trHeight w:val="303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3F1A" w:rsidRDefault="00173F1A" w:rsidP="00173F1A">
            <w:pPr>
              <w:spacing w:before="40" w:after="40"/>
            </w:pPr>
            <w:r>
              <w:t>Ich kann die Wirkung alkoholischer Getränke auf den menschlichen Körper beschreiben.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73F1A" w:rsidRPr="00FD6262" w:rsidTr="00173F1A">
        <w:trPr>
          <w:trHeight w:val="303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3F1A" w:rsidRDefault="00173F1A" w:rsidP="00173F1A">
            <w:pPr>
              <w:spacing w:before="40" w:after="40"/>
            </w:pPr>
            <w:r>
              <w:t>Ich kann die Wirkung von Coffein auf den menschlichen Körper beschreiben.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73F1A" w:rsidRPr="00FD6262" w:rsidTr="00173F1A">
        <w:trPr>
          <w:trHeight w:val="303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3F1A" w:rsidRDefault="00173F1A" w:rsidP="00173F1A">
            <w:pPr>
              <w:spacing w:before="40" w:after="40"/>
            </w:pPr>
            <w:r>
              <w:t>Ich kann Genussmittel, die Coffein enthalten, nennen.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73F1A" w:rsidRPr="00FD6262" w:rsidTr="00173F1A">
        <w:trPr>
          <w:trHeight w:val="303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3F1A" w:rsidRDefault="00173F1A" w:rsidP="00173F1A">
            <w:pPr>
              <w:spacing w:before="40" w:after="40"/>
            </w:pPr>
            <w:r>
              <w:t>Ich kann die Wirkung von Nicotin auf den menschlichen Körper beschreiben.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73F1A" w:rsidRPr="00FD6262" w:rsidTr="00173F1A">
        <w:trPr>
          <w:trHeight w:val="303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3F1A" w:rsidRDefault="00173F1A" w:rsidP="00173F1A">
            <w:pPr>
              <w:spacing w:before="40" w:after="40"/>
            </w:pPr>
            <w:r>
              <w:t>Ich kann schädliche Inhaltsstoffe im Tabakrauch angeben.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73F1A" w:rsidRPr="00FD6262" w:rsidTr="00173F1A">
        <w:trPr>
          <w:trHeight w:val="303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3F1A" w:rsidRDefault="00173F1A" w:rsidP="00173F1A">
            <w:pPr>
              <w:spacing w:before="40" w:after="40"/>
            </w:pPr>
            <w:r>
              <w:t>Ich kann den Begriff „Drogen“ erklären.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73F1A" w:rsidRPr="00FD6262" w:rsidTr="00173F1A">
        <w:trPr>
          <w:trHeight w:val="303"/>
        </w:trPr>
        <w:tc>
          <w:tcPr>
            <w:tcW w:w="625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3F1A" w:rsidRDefault="00173F1A" w:rsidP="00173F1A">
            <w:pPr>
              <w:spacing w:before="40" w:after="40"/>
            </w:pPr>
            <w:r>
              <w:t>Ich kann verschiedene Arten von Drogen angeben.</w:t>
            </w:r>
          </w:p>
        </w:tc>
        <w:tc>
          <w:tcPr>
            <w:tcW w:w="85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3F1A" w:rsidRPr="00FD6262" w:rsidRDefault="00173F1A" w:rsidP="00173F1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73F1A" w:rsidRPr="00FD6262" w:rsidTr="00173F1A">
        <w:trPr>
          <w:trHeight w:val="833"/>
        </w:trPr>
        <w:tc>
          <w:tcPr>
            <w:tcW w:w="1010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3F1A" w:rsidRPr="00FD6262" w:rsidRDefault="00173F1A" w:rsidP="00173F1A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173F1A" w:rsidRPr="00FD6262" w:rsidTr="00173F1A">
        <w:trPr>
          <w:trHeight w:val="833"/>
        </w:trPr>
        <w:tc>
          <w:tcPr>
            <w:tcW w:w="1010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3F1A" w:rsidRPr="00FD6262" w:rsidRDefault="00173F1A" w:rsidP="00173F1A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F1A" w:rsidRDefault="00173F1A" w:rsidP="00F64C2A">
      <w:pPr>
        <w:spacing w:after="0" w:line="240" w:lineRule="auto"/>
      </w:pPr>
      <w:r>
        <w:separator/>
      </w:r>
    </w:p>
  </w:endnote>
  <w:endnote w:type="continuationSeparator" w:id="0">
    <w:p w:rsidR="00173F1A" w:rsidRDefault="00173F1A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F1A" w:rsidRDefault="00173F1A" w:rsidP="00F64C2A">
      <w:pPr>
        <w:spacing w:after="0" w:line="240" w:lineRule="auto"/>
      </w:pPr>
      <w:r>
        <w:separator/>
      </w:r>
    </w:p>
  </w:footnote>
  <w:footnote w:type="continuationSeparator" w:id="0">
    <w:p w:rsidR="00173F1A" w:rsidRDefault="00173F1A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41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42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1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73F1A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1C03FD2-0F0D-42CD-BFF7-D6AC73F3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2BEE-B923-473B-9119-42EEDD92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2019-10-10T14:51:00Z</dcterms:created>
  <dcterms:modified xsi:type="dcterms:W3CDTF">2019-10-10T14:54:00Z</dcterms:modified>
</cp:coreProperties>
</file>