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11"/>
        <w:gridCol w:w="861"/>
        <w:gridCol w:w="573"/>
        <w:gridCol w:w="573"/>
        <w:gridCol w:w="575"/>
        <w:gridCol w:w="1294"/>
      </w:tblGrid>
      <w:tr w:rsidR="0008561F" w:rsidRPr="00CF1323" w:rsidTr="006B3090">
        <w:trPr>
          <w:trHeight w:val="643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61F" w:rsidRPr="0008561F" w:rsidRDefault="0008561F" w:rsidP="0008561F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08561F">
              <w:rPr>
                <w:b/>
                <w:color w:val="548DD4" w:themeColor="text2" w:themeTint="99"/>
                <w:sz w:val="32"/>
                <w:szCs w:val="32"/>
              </w:rPr>
              <w:t>Wenn Ionen wandern – die Elektrolyse</w:t>
            </w:r>
          </w:p>
        </w:tc>
        <w:tc>
          <w:tcPr>
            <w:tcW w:w="258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08561F" w:rsidRPr="00CF1323" w:rsidRDefault="0008561F" w:rsidP="0008561F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61F" w:rsidRPr="00CF1323" w:rsidRDefault="0008561F" w:rsidP="0008561F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B3090">
        <w:trPr>
          <w:trHeight w:val="643"/>
        </w:trPr>
        <w:tc>
          <w:tcPr>
            <w:tcW w:w="6311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93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6B3090">
        <w:trPr>
          <w:trHeight w:val="515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6B3090">
        <w:trPr>
          <w:trHeight w:val="515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6B3090">
        <w:trPr>
          <w:trHeight w:val="515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6B3090">
        <w:trPr>
          <w:trHeight w:val="515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6B3090">
        <w:trPr>
          <w:trHeight w:val="515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6B3090">
        <w:trPr>
          <w:trHeight w:val="515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6B3090">
        <w:trPr>
          <w:trHeight w:val="771"/>
        </w:trPr>
        <w:tc>
          <w:tcPr>
            <w:tcW w:w="1018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6B3090">
        <w:trPr>
          <w:trHeight w:val="708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6B3090">
        <w:trPr>
          <w:trHeight w:val="708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6B3090">
        <w:trPr>
          <w:trHeight w:val="708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6B3090">
        <w:trPr>
          <w:trHeight w:val="771"/>
        </w:trPr>
        <w:tc>
          <w:tcPr>
            <w:tcW w:w="1018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08561F" w:rsidRPr="00FD6262" w:rsidTr="006B3090">
        <w:trPr>
          <w:trHeight w:val="450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8561F" w:rsidRDefault="0008561F" w:rsidP="0008561F">
            <w:pPr>
              <w:spacing w:before="40" w:after="40"/>
            </w:pPr>
            <w:r>
              <w:t>Ich kann erklären, was Ionen sind und wie sie entstehen.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8561F" w:rsidRPr="00FD6262" w:rsidTr="006B3090">
        <w:trPr>
          <w:trHeight w:val="450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8561F" w:rsidRDefault="0008561F" w:rsidP="0008561F">
            <w:pPr>
              <w:spacing w:before="40" w:after="40"/>
            </w:pPr>
            <w:r>
              <w:t>Ich kann den Vorgang der Elektrolyse allgemein beschreiben.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8561F" w:rsidRPr="00FD6262" w:rsidTr="006B3090">
        <w:trPr>
          <w:trHeight w:val="450"/>
        </w:trPr>
        <w:tc>
          <w:tcPr>
            <w:tcW w:w="631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8561F" w:rsidRDefault="0008561F" w:rsidP="0008561F">
            <w:pPr>
              <w:spacing w:before="40" w:after="40"/>
            </w:pPr>
            <w:r>
              <w:t>Ich kann Anwendungen der Elektrolyse nennen.</w:t>
            </w:r>
          </w:p>
        </w:tc>
        <w:tc>
          <w:tcPr>
            <w:tcW w:w="8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8561F" w:rsidRPr="00FD6262" w:rsidRDefault="0008561F" w:rsidP="0008561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8561F" w:rsidRPr="00FD6262" w:rsidTr="006B3090">
        <w:trPr>
          <w:trHeight w:val="1222"/>
        </w:trPr>
        <w:tc>
          <w:tcPr>
            <w:tcW w:w="1018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8561F" w:rsidRPr="00FD6262" w:rsidRDefault="0008561F" w:rsidP="0008561F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08561F" w:rsidRPr="00FD6262" w:rsidTr="006B3090">
        <w:trPr>
          <w:trHeight w:val="1222"/>
        </w:trPr>
        <w:tc>
          <w:tcPr>
            <w:tcW w:w="1018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8561F" w:rsidRPr="00FD6262" w:rsidRDefault="0008561F" w:rsidP="0008561F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61F" w:rsidRDefault="0008561F" w:rsidP="00F64C2A">
      <w:pPr>
        <w:spacing w:after="0" w:line="240" w:lineRule="auto"/>
      </w:pPr>
      <w:r>
        <w:separator/>
      </w:r>
    </w:p>
  </w:endnote>
  <w:endnote w:type="continuationSeparator" w:id="0">
    <w:p w:rsidR="0008561F" w:rsidRDefault="0008561F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61F" w:rsidRDefault="0008561F" w:rsidP="00F64C2A">
      <w:pPr>
        <w:spacing w:after="0" w:line="240" w:lineRule="auto"/>
      </w:pPr>
      <w:r>
        <w:separator/>
      </w:r>
    </w:p>
  </w:footnote>
  <w:footnote w:type="continuationSeparator" w:id="0">
    <w:p w:rsidR="0008561F" w:rsidRDefault="0008561F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1F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8561F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3090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690607F-3C8D-4C13-8872-4A3D4985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B35B-9BF0-4E04-9650-B0013CFC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2</cp:revision>
  <cp:lastPrinted>2019-01-11T06:48:00Z</cp:lastPrinted>
  <dcterms:created xsi:type="dcterms:W3CDTF">2019-10-10T12:34:00Z</dcterms:created>
  <dcterms:modified xsi:type="dcterms:W3CDTF">2019-10-10T12:57:00Z</dcterms:modified>
</cp:coreProperties>
</file>