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843F53" w:rsidRPr="00CF1323" w:rsidTr="00843F53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F53" w:rsidRPr="00843F53" w:rsidRDefault="00843F53" w:rsidP="00843F53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843F53">
              <w:rPr>
                <w:b/>
                <w:color w:val="548DD4" w:themeColor="text2" w:themeTint="99"/>
                <w:sz w:val="32"/>
                <w:szCs w:val="32"/>
              </w:rPr>
              <w:t>Eisen und Stahl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843F53" w:rsidRPr="00CF1323" w:rsidRDefault="00843F53" w:rsidP="00843F5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F53" w:rsidRPr="00CF1323" w:rsidRDefault="00843F53" w:rsidP="00843F5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843F53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843F5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43F53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843F53" w:rsidRPr="00FD6262" w:rsidTr="00A461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Default="00843F53" w:rsidP="00843F53">
            <w:pPr>
              <w:spacing w:before="40" w:after="40"/>
            </w:pPr>
            <w:r>
              <w:t>Ich kann Eisenerze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43F53" w:rsidRPr="00FD6262" w:rsidTr="006B7AD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Default="00843F53" w:rsidP="00843F53">
            <w:pPr>
              <w:spacing w:before="40" w:after="40"/>
            </w:pPr>
            <w:r>
              <w:t>Ich kann die Vorgänge im Hochofen beschreiben und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43F53" w:rsidRPr="00FD6262" w:rsidTr="0094482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Default="00843F53" w:rsidP="00843F53">
            <w:pPr>
              <w:spacing w:before="40" w:after="40"/>
            </w:pPr>
            <w:r>
              <w:t>Ich kann die Eigenschaften von Stahl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43F53" w:rsidRPr="00FD6262" w:rsidTr="000C7F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Default="00843F53" w:rsidP="00843F53">
            <w:pPr>
              <w:spacing w:before="40" w:after="40"/>
            </w:pPr>
            <w:r>
              <w:t>Ich kann die Herstellung von Stahl aus Roheisen beschreiben und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43F53" w:rsidRPr="00FD6262" w:rsidTr="000C29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Default="00843F53" w:rsidP="00843F53">
            <w:pPr>
              <w:spacing w:before="40" w:after="40"/>
            </w:pPr>
            <w:bookmarkStart w:id="0" w:name="_GoBack" w:colFirst="0" w:colLast="0"/>
            <w:r>
              <w:t>Ich kann den Begriff „Edelstahl“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43F53" w:rsidRPr="00FD6262" w:rsidRDefault="00843F53" w:rsidP="00843F53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843F53" w:rsidRPr="00FD6262" w:rsidTr="00843F53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Pr="00FD6262" w:rsidRDefault="00843F53" w:rsidP="00843F5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843F53" w:rsidRPr="00FD6262" w:rsidTr="00843F53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43F53" w:rsidRPr="00FD6262" w:rsidRDefault="00843F53" w:rsidP="00843F5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F53" w:rsidRDefault="00843F53" w:rsidP="00F64C2A">
      <w:pPr>
        <w:spacing w:after="0" w:line="240" w:lineRule="auto"/>
      </w:pPr>
      <w:r>
        <w:separator/>
      </w:r>
    </w:p>
  </w:endnote>
  <w:endnote w:type="continuationSeparator" w:id="0">
    <w:p w:rsidR="00843F53" w:rsidRDefault="00843F53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F53" w:rsidRDefault="00843F53" w:rsidP="00F64C2A">
      <w:pPr>
        <w:spacing w:after="0" w:line="240" w:lineRule="auto"/>
      </w:pPr>
      <w:r>
        <w:separator/>
      </w:r>
    </w:p>
  </w:footnote>
  <w:footnote w:type="continuationSeparator" w:id="0">
    <w:p w:rsidR="00843F53" w:rsidRDefault="00843F53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53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3F53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8B2025-F9BC-4117-BB6E-96CE835B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ABD4-5E37-4BF4-80B9-60489FCA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2019-10-10T13:51:00Z</dcterms:created>
  <dcterms:modified xsi:type="dcterms:W3CDTF">2019-10-10T13:53:00Z</dcterms:modified>
</cp:coreProperties>
</file>