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B307E0" w:rsidRPr="00CF1323" w:rsidTr="00B307E0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07E0" w:rsidRPr="00B307E0" w:rsidRDefault="00B307E0" w:rsidP="00B307E0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B307E0">
              <w:rPr>
                <w:b/>
                <w:color w:val="548DD4" w:themeColor="text2" w:themeTint="99"/>
                <w:sz w:val="32"/>
                <w:szCs w:val="32"/>
              </w:rPr>
              <w:t>Besondere Basen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B307E0" w:rsidRPr="00CF1323" w:rsidRDefault="00B307E0" w:rsidP="00B307E0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7E0" w:rsidRPr="00CF1323" w:rsidRDefault="00B307E0" w:rsidP="00B307E0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B307E0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B307E0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307E0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B307E0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B307E0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B307E0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307E0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307E0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B307E0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307E0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307E0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307E0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B307E0" w:rsidRPr="00FD6262" w:rsidTr="00D55596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307E0" w:rsidRDefault="00B307E0" w:rsidP="00B307E0">
            <w:pPr>
              <w:spacing w:before="40" w:after="40"/>
            </w:pPr>
            <w:r>
              <w:t>Ich kann die Eigenschaften von Natriumhydroxid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07E0" w:rsidRPr="00FD6262" w:rsidTr="00B307E0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Default="00B307E0" w:rsidP="00B307E0">
            <w:r w:rsidRPr="00913C92">
              <w:t xml:space="preserve">Ich kann die Eigenschaften </w:t>
            </w:r>
            <w:r>
              <w:t>von Natriumcarbonat</w:t>
            </w:r>
            <w:r w:rsidRPr="00913C92">
              <w:t xml:space="preserve">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07E0" w:rsidRPr="00FD6262" w:rsidTr="00B307E0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Default="00B307E0" w:rsidP="00B307E0">
            <w:r w:rsidRPr="00913C92">
              <w:t xml:space="preserve">Ich kann die Eigenschaften </w:t>
            </w:r>
            <w:r>
              <w:t>von Calciumhydroxid</w:t>
            </w:r>
            <w:r w:rsidRPr="00913C92">
              <w:t xml:space="preserve">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07E0" w:rsidRPr="00FD6262" w:rsidTr="00B307E0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Default="00B307E0" w:rsidP="00B307E0">
            <w:r w:rsidRPr="00913C92">
              <w:t xml:space="preserve">Ich kann die Eigenschaften </w:t>
            </w:r>
            <w:r>
              <w:t>von Ammoniak</w:t>
            </w:r>
            <w:r w:rsidRPr="00913C92">
              <w:t xml:space="preserve">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07E0" w:rsidRPr="00FD6262" w:rsidTr="005F63E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307E0" w:rsidRDefault="00B307E0" w:rsidP="00B307E0">
            <w:pPr>
              <w:spacing w:before="40" w:after="40"/>
            </w:pPr>
            <w:r>
              <w:t>Ich kann Anwendungen dieser Basen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07E0" w:rsidRPr="00FD6262" w:rsidRDefault="00B307E0" w:rsidP="00B307E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07E0" w:rsidRPr="00FD6262" w:rsidTr="00B307E0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307E0" w:rsidRPr="00FD6262" w:rsidRDefault="00B307E0" w:rsidP="00B307E0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  <w:bookmarkStart w:id="0" w:name="_GoBack"/>
        <w:bookmarkEnd w:id="0"/>
      </w:tr>
      <w:tr w:rsidR="00B307E0" w:rsidRPr="00FD6262" w:rsidTr="00B307E0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307E0" w:rsidRPr="00FD6262" w:rsidRDefault="00B307E0" w:rsidP="00B307E0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7E0" w:rsidRDefault="00B307E0" w:rsidP="00F64C2A">
      <w:pPr>
        <w:spacing w:after="0" w:line="240" w:lineRule="auto"/>
      </w:pPr>
      <w:r>
        <w:separator/>
      </w:r>
    </w:p>
  </w:endnote>
  <w:endnote w:type="continuationSeparator" w:id="0">
    <w:p w:rsidR="00B307E0" w:rsidRDefault="00B307E0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7E0" w:rsidRDefault="00B307E0" w:rsidP="00F64C2A">
      <w:pPr>
        <w:spacing w:after="0" w:line="240" w:lineRule="auto"/>
      </w:pPr>
      <w:r>
        <w:separator/>
      </w:r>
    </w:p>
  </w:footnote>
  <w:footnote w:type="continuationSeparator" w:id="0">
    <w:p w:rsidR="00B307E0" w:rsidRDefault="00B307E0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E0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07E0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3646F4-16B1-4486-88AA-F9885753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9963-85B5-40C6-80A2-3B5C85FE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2019-10-10T13:44:00Z</dcterms:created>
  <dcterms:modified xsi:type="dcterms:W3CDTF">2019-10-10T13:45:00Z</dcterms:modified>
</cp:coreProperties>
</file>