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99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93"/>
        <w:gridCol w:w="843"/>
        <w:gridCol w:w="561"/>
        <w:gridCol w:w="561"/>
        <w:gridCol w:w="568"/>
        <w:gridCol w:w="1272"/>
      </w:tblGrid>
      <w:tr w:rsidR="00B76920" w:rsidRPr="00CF1323" w:rsidTr="00B76920">
        <w:trPr>
          <w:trHeight w:val="547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920" w:rsidRPr="00B76920" w:rsidRDefault="00B76920" w:rsidP="00B76920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B76920">
              <w:rPr>
                <w:b/>
                <w:color w:val="548DD4" w:themeColor="text2" w:themeTint="99"/>
                <w:sz w:val="32"/>
                <w:szCs w:val="32"/>
              </w:rPr>
              <w:t>Die Verarbeitung von Kunststoffen</w:t>
            </w:r>
          </w:p>
        </w:tc>
        <w:tc>
          <w:tcPr>
            <w:tcW w:w="2533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B76920" w:rsidRPr="00CF1323" w:rsidRDefault="00B76920" w:rsidP="00B76920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6920" w:rsidRPr="00CF1323" w:rsidRDefault="00B76920" w:rsidP="00B76920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B76920">
        <w:trPr>
          <w:trHeight w:val="547"/>
        </w:trPr>
        <w:tc>
          <w:tcPr>
            <w:tcW w:w="6193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1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B76920">
        <w:trPr>
          <w:trHeight w:val="438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76920">
        <w:trPr>
          <w:trHeight w:val="438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B76920">
        <w:trPr>
          <w:trHeight w:val="438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B76920">
        <w:trPr>
          <w:trHeight w:val="438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B76920">
        <w:trPr>
          <w:trHeight w:val="438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76920">
        <w:trPr>
          <w:trHeight w:val="438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76920">
        <w:trPr>
          <w:trHeight w:val="657"/>
        </w:trPr>
        <w:tc>
          <w:tcPr>
            <w:tcW w:w="9998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B76920">
        <w:trPr>
          <w:trHeight w:val="603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76920">
        <w:trPr>
          <w:trHeight w:val="603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76920">
        <w:trPr>
          <w:trHeight w:val="603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B76920">
        <w:trPr>
          <w:trHeight w:val="657"/>
        </w:trPr>
        <w:tc>
          <w:tcPr>
            <w:tcW w:w="9998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B76920" w:rsidRPr="00FD6262" w:rsidTr="00B76920">
        <w:trPr>
          <w:trHeight w:val="381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76920" w:rsidRDefault="00B76920" w:rsidP="00B76920">
            <w:pPr>
              <w:spacing w:before="40" w:after="40"/>
            </w:pPr>
            <w:r>
              <w:t>Ich kann verschiedene Kunststoffe benennen und unterscheiden.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76920" w:rsidRPr="00FD6262" w:rsidTr="00B76920">
        <w:trPr>
          <w:trHeight w:val="381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76920" w:rsidRDefault="00B76920" w:rsidP="00B76920">
            <w:pPr>
              <w:spacing w:before="40" w:after="40"/>
            </w:pPr>
            <w:r>
              <w:t>Ich kann die Herstellung von Kunststoffschäumen erklären.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76920" w:rsidRPr="00FD6262" w:rsidTr="00B76920">
        <w:trPr>
          <w:trHeight w:val="381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76920" w:rsidRDefault="00B76920" w:rsidP="00B76920">
            <w:pPr>
              <w:spacing w:before="40" w:after="40"/>
            </w:pPr>
            <w:r>
              <w:t>Ich kann die Verarbeitung von Duromeren beschreiben.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76920" w:rsidRPr="00FD6262" w:rsidTr="00B76920">
        <w:trPr>
          <w:trHeight w:val="381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76920" w:rsidRDefault="00B76920" w:rsidP="00B76920">
            <w:pPr>
              <w:spacing w:before="40" w:after="40"/>
            </w:pPr>
            <w:r>
              <w:t>Ich kann Verarbeitungsmethoden von Plastomeren nennen und beschreiben.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76920" w:rsidRPr="00FD6262" w:rsidTr="00B76920">
        <w:trPr>
          <w:trHeight w:val="381"/>
        </w:trPr>
        <w:tc>
          <w:tcPr>
            <w:tcW w:w="619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76920" w:rsidRDefault="00B76920" w:rsidP="00B76920">
            <w:pPr>
              <w:spacing w:before="40" w:after="40"/>
            </w:pPr>
            <w:r>
              <w:t>Ich kann Methoden zur Wiederverwertung von Kunststoffabfällen angeben.</w:t>
            </w:r>
          </w:p>
        </w:tc>
        <w:tc>
          <w:tcPr>
            <w:tcW w:w="84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6920" w:rsidRPr="00FD6262" w:rsidRDefault="00B76920" w:rsidP="00B7692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76920" w:rsidRPr="00FD6262" w:rsidTr="00B76920">
        <w:trPr>
          <w:trHeight w:val="1044"/>
        </w:trPr>
        <w:tc>
          <w:tcPr>
            <w:tcW w:w="9998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76920" w:rsidRPr="00FD6262" w:rsidRDefault="00B76920" w:rsidP="00B76920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B76920" w:rsidRPr="00FD6262" w:rsidTr="00B76920">
        <w:trPr>
          <w:trHeight w:val="1044"/>
        </w:trPr>
        <w:tc>
          <w:tcPr>
            <w:tcW w:w="9998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B76920" w:rsidRPr="00FD6262" w:rsidRDefault="00B76920" w:rsidP="00B76920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920" w:rsidRDefault="00B76920" w:rsidP="00F64C2A">
      <w:pPr>
        <w:spacing w:after="0" w:line="240" w:lineRule="auto"/>
      </w:pPr>
      <w:r>
        <w:separator/>
      </w:r>
    </w:p>
  </w:endnote>
  <w:endnote w:type="continuationSeparator" w:id="0">
    <w:p w:rsidR="00B76920" w:rsidRDefault="00B76920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920" w:rsidRDefault="00B76920" w:rsidP="00F64C2A">
      <w:pPr>
        <w:spacing w:after="0" w:line="240" w:lineRule="auto"/>
      </w:pPr>
      <w:r>
        <w:separator/>
      </w:r>
    </w:p>
  </w:footnote>
  <w:footnote w:type="continuationSeparator" w:id="0">
    <w:p w:rsidR="00B76920" w:rsidRDefault="00B76920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75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76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20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76920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380174C-03E8-4191-B2C3-9FBFA2C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A099-18D3-45BF-AC76-BF8E81F1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2019-10-10T14:15:00Z</dcterms:created>
  <dcterms:modified xsi:type="dcterms:W3CDTF">2019-10-10T14:20:00Z</dcterms:modified>
</cp:coreProperties>
</file>