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CF1323" w:rsidRPr="00CF1323" w:rsidTr="00490B0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CF1323" w:rsidP="00115713">
            <w:pPr>
              <w:spacing w:before="80" w:after="60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color w:val="008BEA"/>
                <w:sz w:val="32"/>
                <w:szCs w:val="24"/>
              </w:rPr>
              <w:t>[Titel der Doppelseite eintragen]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CF1323" w:rsidRDefault="00691549" w:rsidP="0011571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DC7267" w:rsidP="0011571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490B0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490B0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90B0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90B0C" w:rsidRPr="00FD6262" w:rsidTr="00490B0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Default="00490B0C" w:rsidP="00490B0C">
            <w:pPr>
              <w:spacing w:before="40" w:after="40"/>
            </w:pPr>
            <w:r>
              <w:t>Ich kann begründen, weshalb Müllvermeidung wichtig ist.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90B0C" w:rsidRPr="00FD6262" w:rsidTr="00C0580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Default="00490B0C" w:rsidP="00490B0C">
            <w:pPr>
              <w:spacing w:before="40" w:after="40"/>
            </w:pPr>
            <w:r>
              <w:t>Ich kann das Trennen von Müll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90B0C" w:rsidRPr="00FD6262" w:rsidTr="00197D2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Default="00490B0C" w:rsidP="00490B0C">
            <w:pPr>
              <w:spacing w:before="40" w:after="40"/>
            </w:pPr>
            <w:r>
              <w:t>Ich kann Methoden zur Wiederverwertung von Müll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90B0C" w:rsidRPr="00FD6262" w:rsidTr="00C9475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Default="00490B0C" w:rsidP="00490B0C">
            <w:pPr>
              <w:spacing w:before="40" w:after="40"/>
            </w:pPr>
            <w:r>
              <w:t>Ich kann den Vorgang der Müllverbrennung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90B0C" w:rsidRPr="00FD6262" w:rsidTr="0049326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Default="00490B0C" w:rsidP="00490B0C">
            <w:pPr>
              <w:spacing w:before="40" w:after="40"/>
            </w:pPr>
            <w:bookmarkStart w:id="0" w:name="_GoBack" w:colFirst="0" w:colLast="0"/>
            <w:r>
              <w:t>Ich kann den Aufbau einer Mülldeponie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90B0C" w:rsidRPr="00FD6262" w:rsidRDefault="00490B0C" w:rsidP="00490B0C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490B0C" w:rsidRPr="00FD6262" w:rsidTr="00490B0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Pr="00FD6262" w:rsidRDefault="00490B0C" w:rsidP="00490B0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490B0C" w:rsidRPr="00FD6262" w:rsidTr="00490B0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90B0C" w:rsidRPr="00FD6262" w:rsidRDefault="00490B0C" w:rsidP="00490B0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B0C" w:rsidRDefault="00490B0C" w:rsidP="00F64C2A">
      <w:pPr>
        <w:spacing w:after="0" w:line="240" w:lineRule="auto"/>
      </w:pPr>
      <w:r>
        <w:separator/>
      </w:r>
    </w:p>
  </w:endnote>
  <w:endnote w:type="continuationSeparator" w:id="0">
    <w:p w:rsidR="00490B0C" w:rsidRDefault="00490B0C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B0C" w:rsidRDefault="00490B0C" w:rsidP="00F64C2A">
      <w:pPr>
        <w:spacing w:after="0" w:line="240" w:lineRule="auto"/>
      </w:pPr>
      <w:r>
        <w:separator/>
      </w:r>
    </w:p>
  </w:footnote>
  <w:footnote w:type="continuationSeparator" w:id="0">
    <w:p w:rsidR="00490B0C" w:rsidRDefault="00490B0C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53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54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0C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0B0C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7BDA4D-0971-4BEE-BC16-AD8D5F46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65A2-83C5-4D8E-973C-C477145D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2019-10-10T15:04:00Z</dcterms:created>
  <dcterms:modified xsi:type="dcterms:W3CDTF">2019-10-10T15:05:00Z</dcterms:modified>
</cp:coreProperties>
</file>